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8F23E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小学</w:t>
      </w:r>
      <w:r>
        <w:rPr>
          <w:rFonts w:ascii="黑体" w:eastAsia="黑体"/>
          <w:b/>
          <w:bCs/>
          <w:sz w:val="44"/>
          <w:szCs w:val="44"/>
        </w:rPr>
        <w:t>信息科技</w:t>
      </w:r>
      <w:r>
        <w:rPr>
          <w:rFonts w:hint="eastAsia" w:ascii="黑体" w:eastAsia="黑体"/>
          <w:b/>
          <w:bCs/>
          <w:sz w:val="44"/>
          <w:szCs w:val="44"/>
        </w:rPr>
        <w:t>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</w:rPr>
        <w:t>教师专业能力考核试题</w:t>
      </w:r>
    </w:p>
    <w:p w14:paraId="6CB94F3C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ascii="黑体" w:eastAsia="黑体"/>
          <w:b/>
          <w:bCs/>
        </w:rPr>
        <w:t>90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ascii="黑体" w:eastAsia="黑体"/>
          <w:b/>
          <w:bCs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4A13C817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 w14:paraId="2C92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vAlign w:val="center"/>
          </w:tcPr>
          <w:p w14:paraId="39C9C2E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vAlign w:val="center"/>
          </w:tcPr>
          <w:p w14:paraId="013EC79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vAlign w:val="center"/>
          </w:tcPr>
          <w:p w14:paraId="1957683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vAlign w:val="center"/>
          </w:tcPr>
          <w:p w14:paraId="4C1E04F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vAlign w:val="center"/>
          </w:tcPr>
          <w:p w14:paraId="5EB366F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</w:tcPr>
          <w:p w14:paraId="723DB6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</w:tcPr>
          <w:p w14:paraId="3FA3951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</w:tcPr>
          <w:p w14:paraId="0A69327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vAlign w:val="center"/>
          </w:tcPr>
          <w:p w14:paraId="2A0EBF4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002E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vAlign w:val="center"/>
          </w:tcPr>
          <w:p w14:paraId="4A719D7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vAlign w:val="center"/>
          </w:tcPr>
          <w:p w14:paraId="3BEC7DED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vAlign w:val="center"/>
          </w:tcPr>
          <w:p w14:paraId="535F3B2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vAlign w:val="center"/>
          </w:tcPr>
          <w:p w14:paraId="12D1355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vAlign w:val="center"/>
          </w:tcPr>
          <w:p w14:paraId="4B5AEBB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</w:tcPr>
          <w:p w14:paraId="687C5BE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</w:tcPr>
          <w:p w14:paraId="4E7D794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</w:tcPr>
          <w:p w14:paraId="6182564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vAlign w:val="center"/>
          </w:tcPr>
          <w:p w14:paraId="0EE2ED8B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5EA4E2FD">
      <w:pPr>
        <w:rPr>
          <w:rFonts w:ascii="黑体" w:hAnsi="宋体" w:eastAsia="黑体"/>
          <w:sz w:val="21"/>
          <w:szCs w:val="21"/>
        </w:rPr>
      </w:pPr>
    </w:p>
    <w:p w14:paraId="541122DF">
      <w:pPr>
        <w:rPr>
          <w:rFonts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5255F2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B </w:t>
      </w:r>
    </w:p>
    <w:p w14:paraId="403FC6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2.C  </w:t>
      </w:r>
    </w:p>
    <w:p w14:paraId="6E6D4E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C  </w:t>
      </w:r>
    </w:p>
    <w:p w14:paraId="2A6EE2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4.C  </w:t>
      </w:r>
    </w:p>
    <w:p w14:paraId="5EDD6B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5.C</w:t>
      </w:r>
    </w:p>
    <w:p w14:paraId="0D5E92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6.B </w:t>
      </w:r>
    </w:p>
    <w:p w14:paraId="09ECB5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7.B</w:t>
      </w:r>
    </w:p>
    <w:p w14:paraId="06A7CA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8.C</w:t>
      </w:r>
    </w:p>
    <w:p w14:paraId="26538E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9.B</w:t>
      </w:r>
    </w:p>
    <w:p w14:paraId="72FFE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10.B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11.A</w:t>
      </w:r>
    </w:p>
    <w:p w14:paraId="4C916B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12.C</w:t>
      </w:r>
    </w:p>
    <w:p w14:paraId="69ED3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13.A</w:t>
      </w:r>
    </w:p>
    <w:p w14:paraId="45AF1D3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14.C</w:t>
      </w:r>
    </w:p>
    <w:p w14:paraId="168EB0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15. C</w:t>
      </w:r>
      <w:bookmarkStart w:id="0" w:name="_GoBack"/>
      <w:bookmarkEnd w:id="0"/>
    </w:p>
    <w:p w14:paraId="5E0F7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 B</w:t>
      </w:r>
    </w:p>
    <w:p w14:paraId="55E5B5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 C</w:t>
      </w:r>
    </w:p>
    <w:p w14:paraId="5A0CB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18、A</w:t>
      </w:r>
    </w:p>
    <w:p w14:paraId="7A5039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19、D</w:t>
      </w:r>
    </w:p>
    <w:p w14:paraId="3E07639C">
      <w:pP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20、A</w:t>
      </w:r>
      <w:r>
        <w:rPr>
          <w:rFonts w:hint="eastAsia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二、填空题。（每空1分，共10分）1.信息科技课程的核心素养包括信息意识、计算思维、_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  <w:lang w:val="en-US" w:eastAsia="zh-CN"/>
        </w:rPr>
        <w:t>_数字化学习与创新__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和信息社会责任。</w:t>
      </w:r>
    </w:p>
    <w:p w14:paraId="7E725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2.人工智能的英文缩写是（AI ）。</w:t>
      </w:r>
    </w:p>
    <w:p w14:paraId="5057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3.信息社会责任是指个体在信息社会中的（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文化修养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）、（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道德规范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）和行为自律等方面承担的责任。</w:t>
      </w:r>
    </w:p>
    <w:p w14:paraId="3687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4. 信息科技教学应依据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  <w:lang w:val="en-US" w:eastAsia="zh-CN"/>
        </w:rPr>
        <w:t>《</w:t>
      </w:r>
      <w:r>
        <w:rPr>
          <w:rFonts w:hint="default" w:ascii="宋体"/>
          <w:sz w:val="28"/>
          <w:szCs w:val="28"/>
          <w:u w:val="single"/>
          <w:lang w:val="en-US" w:eastAsia="zh-CN"/>
        </w:rPr>
        <w:t>中小学信息科技课程标准》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和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  <w:lang w:val="en-US" w:eastAsia="zh-CN"/>
        </w:rPr>
        <w:t>_</w:t>
      </w:r>
      <w:r>
        <w:rPr>
          <w:rFonts w:hint="eastAsia" w:ascii="宋体" w:hAnsi="宋体" w:eastAsia="宋体" w:cs="宋体"/>
          <w:color w:val="000000" w:themeColor="background1"/>
          <w:sz w:val="24"/>
          <w:szCs w:val="24"/>
          <w:u w:val="single"/>
          <w14:textFill>
            <w14:solidFill>
              <w14:schemeClr w14:val="bg1"/>
            </w14:solidFill>
          </w14:textFill>
        </w:rPr>
        <w:t xml:space="preserve">《教学指南》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组织内容。  </w:t>
      </w:r>
    </w:p>
    <w:p w14:paraId="2EF84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5. “空调自动控温”案例中，温度传感器属于__</w:t>
      </w:r>
      <w:r>
        <w:rPr>
          <w:rFonts w:hint="eastAsia" w:ascii="宋体" w:hAnsi="宋体" w:eastAsia="宋体" w:cs="宋体"/>
          <w:sz w:val="28"/>
          <w:szCs w:val="28"/>
          <w:u w:val="single"/>
        </w:rPr>
        <w:t>输入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__环节。  </w:t>
      </w:r>
    </w:p>
    <w:p w14:paraId="531D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6. “数据的可视化表达”可选用__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  <w:lang w:val="en-US" w:eastAsia="zh-CN"/>
        </w:rPr>
        <w:t xml:space="preserve">电子表格或Excel）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u w:val="single"/>
          <w:lang w:val="en-US" w:eastAsia="zh-CN"/>
        </w:rPr>
        <w:t>__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工具制作柱状图。  </w:t>
      </w:r>
    </w:p>
    <w:p w14:paraId="38C0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7. 图形化编程中的“如果...否则...”语句属于__</w:t>
      </w:r>
      <w:r>
        <w:rPr>
          <w:rFonts w:hint="eastAsia" w:ascii="宋体" w:hAnsi="宋体" w:eastAsia="宋体" w:cs="宋体"/>
          <w:color w:val="000000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>分支结构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___。  </w:t>
      </w:r>
    </w:p>
    <w:p w14:paraId="76B4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Theme="majorEastAsia" w:hAnsiTheme="majorEastAsia" w:eastAsiaTheme="majorEastAsia" w:cstheme="majorEastAsia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8、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在计算机系统中，1MB=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8388608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bit 。</w:t>
      </w:r>
    </w:p>
    <w:p w14:paraId="04671E6B">
      <w:pPr>
        <w:rPr>
          <w:rFonts w:ascii="宋体" w:hAnsi="宋体"/>
          <w:b/>
          <w:bCs/>
          <w:color w:val="auto"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/>
          <w:bCs/>
          <w:color w:val="auto"/>
          <w:spacing w:val="30"/>
          <w:sz w:val="28"/>
          <w:szCs w:val="28"/>
        </w:rPr>
        <w:t>分）字体用宋体4号加粗。</w:t>
      </w:r>
    </w:p>
    <w:p w14:paraId="00A5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1.信息科技课程的核心目标是培养专业程序员。（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×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2.人脸识别技术属于计算机视觉的应用。（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3.公共Wi-Fi环境下登录网银账户是安全的。（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4.用AI生成作文并署名为原创符合学术规范。（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）</w:t>
      </w:r>
    </w:p>
    <w:p w14:paraId="7128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5.学生破解学校Wi-Fi密码属于合法探索行为。（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</w:t>
      </w:r>
    </w:p>
    <w:p w14:paraId="653C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6. 流程图不能用于教学设计。 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 </w:t>
      </w:r>
    </w:p>
    <w:p w14:paraId="14AE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7. 传感器属于计算环节。（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  </w:t>
      </w:r>
    </w:p>
    <w:p w14:paraId="744B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8. 三年级教学建议采用生活化情境创设任务。（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 </w:t>
      </w:r>
    </w:p>
    <w:p w14:paraId="2DBB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9.小学阶段应要求学生熟练掌握Python语法细节。（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）   </w:t>
      </w:r>
    </w:p>
    <w:p w14:paraId="7EE1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10.数字、字母、汉字都是信息的编码方式。（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）  </w:t>
      </w:r>
    </w:p>
    <w:p w14:paraId="3D50B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11. “鸡兔同笼”问题适合用于算法教学。（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）  </w:t>
      </w:r>
    </w:p>
    <w:p w14:paraId="5A9DE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12.教学设计应避免使用生活化项目任务。（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 ）  </w:t>
      </w:r>
    </w:p>
    <w:p w14:paraId="6A3E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13.广域网的英文缩写是</w:t>
      </w:r>
      <w:r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LAN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</w:t>
      </w:r>
    </w:p>
    <w:p w14:paraId="2AB8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14、Outlook Express 是一个专门用于电子邮件和新闻组的客户端软件。（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</w:t>
      </w:r>
    </w:p>
    <w:p w14:paraId="27844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15、在 Windows 中，"回收站"不是硬盘上的一块区域。（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×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）</w:t>
      </w:r>
    </w:p>
    <w:p w14:paraId="6B1D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Segoe UI" w:hAnsi="Segoe UI" w:eastAsia="宋体" w:cs="Segoe UI"/>
          <w:color w:val="FF0000"/>
          <w:kern w:val="0"/>
          <w:sz w:val="24"/>
          <w:szCs w:val="24"/>
          <w:lang w:val="en-US" w:eastAsia="zh-CN"/>
        </w:rPr>
      </w:pPr>
      <w:r>
        <w:rPr>
          <w:rFonts w:ascii="Segoe UI" w:hAnsi="Segoe UI" w:eastAsia="宋体" w:cs="Segoe UI"/>
          <w:color w:val="FF0000"/>
          <w:kern w:val="0"/>
          <w:sz w:val="24"/>
          <w:szCs w:val="24"/>
        </w:rPr>
        <w:br w:type="textWrapping"/>
      </w:r>
      <w:r>
        <w:rPr>
          <w:rFonts w:hint="eastAsia" w:ascii="宋体" w:hAnsi="宋体"/>
          <w:b/>
          <w:bCs/>
          <w:color w:val="auto"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分）</w:t>
      </w:r>
    </w:p>
    <w:p w14:paraId="02E8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1.某教师让学生用表格记录一周的天气数据并制作柱状图，指出该活动培养的核心素养。（5分）  </w:t>
      </w:r>
    </w:p>
    <w:p w14:paraId="5986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答案：  </w:t>
      </w:r>
    </w:p>
    <w:p w14:paraId="3E3D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- 信息意识：主动收集环境数据，发现信息价值。  </w:t>
      </w:r>
    </w:p>
    <w:p w14:paraId="531B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- 计算思维：数据整理与分析，形成可视化表达。  </w:t>
      </w:r>
    </w:p>
    <w:p w14:paraId="4787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- 数字化学习与创新：使用数字工具（如Excel）生成图表，提升信息处理能力。  </w:t>
      </w:r>
    </w:p>
    <w:p w14:paraId="02B8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解析：数据采集与可视化是信息科技课程的核心实践内容，直接关联多维度素养培养。  </w:t>
      </w:r>
    </w:p>
    <w:p w14:paraId="6533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2. 如何用“输入—计算—输出”描述空调控温过程？（5分）   </w:t>
      </w:r>
    </w:p>
    <w:p w14:paraId="4C71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 </w:t>
      </w:r>
    </w:p>
    <w:p w14:paraId="6963E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答案：</w:t>
      </w:r>
    </w:p>
    <w:p w14:paraId="3BC0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输入： 设定温度、实时温度；  </w:t>
      </w:r>
    </w:p>
    <w:p w14:paraId="0980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计算： 比较设定值与实际值，决定是否制冷；  </w:t>
      </w:r>
    </w:p>
    <w:p w14:paraId="2A9C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   输出： 启动或关闭制冷功能。  </w:t>
      </w:r>
    </w:p>
    <w:p w14:paraId="641F3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3.学生用AI生成作文直接提交并获奖，是否合规？教师应如何引导？（10分）</w:t>
      </w:r>
    </w:p>
    <w:p w14:paraId="021B1602">
      <w:pPr>
        <w:numPr>
          <w:ilvl w:val="0"/>
          <w:numId w:val="0"/>
        </w:numPr>
        <w:ind w:leftChars="0"/>
        <w:rPr>
          <w:rFonts w:hint="eastAsia" w:ascii="Segoe UI" w:hAnsi="Segoe UI" w:cs="Segoe UI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Segoe UI" w:hAnsi="Segoe UI" w:cs="Segoe UI"/>
          <w:i w:val="0"/>
          <w:iCs w:val="0"/>
          <w:caps w:val="0"/>
          <w:color w:val="1C1F23"/>
          <w:spacing w:val="0"/>
          <w:sz w:val="28"/>
          <w:szCs w:val="28"/>
          <w:shd w:val="clear" w:fill="FFFFFF"/>
          <w:lang w:val="en-US" w:eastAsia="zh-CN"/>
        </w:rPr>
        <w:t>答案：（符合答案即可）</w:t>
      </w:r>
    </w:p>
    <w:p w14:paraId="6235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是否合规：若学生未声明AI辅助且直接署名“原创”，则不合规，属于学术诚信问题；若明确标注AI辅助并合理整合内容，可视为技术工具的合理使用。</w:t>
      </w:r>
    </w:p>
    <w:p w14:paraId="39C2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 xml:space="preserve">教师引导建议： 1. 强调学术诚信：明确告知学生AI生成内容需注明来源，避免抄袭。 2. 培养批判性思维：引导学生分析AI内容的合理性，结合自身思考进行二次创作。 3. 鼓励技术融合：提倡将AI作为辅助工具，但需融入个人创意和劳动。 4. 制定评价标准：在作业或比赛中明确AI使用规范，区分“工具辅助”与“直接搬运”。  </w:t>
      </w:r>
    </w:p>
    <w:p w14:paraId="15C2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</w:p>
    <w:p w14:paraId="697C3B5B">
      <w:pPr>
        <w:rPr>
          <w:b/>
          <w:bCs/>
          <w:sz w:val="32"/>
          <w:szCs w:val="32"/>
        </w:rPr>
      </w:pPr>
    </w:p>
    <w:p w14:paraId="796AF5AE">
      <w:pPr>
        <w:rPr>
          <w:rFonts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6EE3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YXatwA&#10;AAANAQAADwAAAAAAAAABACAAAAAiAAAAZHJzL2Rvd25yZXYueG1sUEsBAhQAFAAAAAgAh07iQDgL&#10;jdbiAQAA0QMAAA4AAAAAAAAAAQAgAAAAKwEAAGRycy9lMm9Eb2MueG1sUEsFBgAAAAAGAAYAWQEA&#10;AH8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K+qANoAAAAM&#10;AQAADwAAAAAAAAABACAAAAAiAAAAZHJzL2Rvd25yZXYueG1sUEsBAhQAFAAAAAgAh07iQLpaM1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QoVW2wAA&#10;AA0BAAAPAAAAAAAAAAEAIAAAACIAAABkcnMvZG93bnJldi54bWxQSwECFAAUAAAACACHTuJA7n7K&#10;IOIBAADRAwAADgAAAAAAAAABACAAAAAq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2KBF2gAAAA0B&#10;AAAPAAAAAAAAAAEAIAAAACIAAABkcnMvZG93bnJldi54bWxQSwECFAAUAAAACACHTuJA08IIgeAB&#10;AADRAwAADgAAAAAAAAABACAAAAApAQAAZHJzL2Uyb0RvYy54bWxQSwUGAAAAAAYABgBZAQAAewUA&#10;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h/imNYAAAAKAQAADwAAAAAAAAABACAAAAAiAAAAZHJzL2Rvd25yZXYueG1sUEsBAhQAFAAAAAgA&#10;h07iQC9PRIPuAQAA6AMAAA4AAAAAAAAAAQAgAAAAJQEAAGRycy9lMm9Eb2MueG1sUEsFBgAAAAAG&#10;AAYAWQEAAIU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页   共4页                                                                                            第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页   共4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7574">
    <w:pPr>
      <w:pStyle w:val="7"/>
    </w:pPr>
    <w:r>
      <w:rPr>
        <w:rFonts w:hint="eastAsia"/>
      </w:rPr>
      <w:t xml:space="preserve">                                </w:t>
    </w:r>
  </w:p>
  <w:p w14:paraId="6FADAED5">
    <w:pPr>
      <w:pStyle w:val="7"/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页  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  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48D4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rjht1QAAAAoBAAAPAAAAAAAAAAEAIAAAACIAAABkcnMvZG93bnJldi54bWxQSwECFAAU&#10;AAAACACHTuJAEOyZQvQBAADlAwAADgAAAAAAAAABACAAAAAkAQAAZHJzL2Uyb0RvYy54bWxQSwUG&#10;AAAAAAYABgBZAQAAigUAAAAA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5498F67"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35498F67"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404E9D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9F4E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ECD7382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7D0F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3E8975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1382EF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4815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2E8FE9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BC03C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A404E9D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99F4E1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5ECD7382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7D0F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23E8975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1382EF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34815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F2E8FE9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6BC03C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LmiI2gAA&#10;AAsBAAAPAAAAAAAAAAEAIAAAACIAAABkcnMvZG93bnJldi54bWxQSwECFAAUAAAACACHTuJAyGxo&#10;ZuMBAADRAwAADgAAAAAAAAABACAAAAApAQAAZHJzL2Uyb0RvYy54bWxQSwUGAAAAAAYABgBZAQAA&#10;fg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F04FC18"/>
                        <w:p w14:paraId="73811F24">
                          <w:pPr>
                            <w:ind w:firstLine="3840"/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F04FC18"/>
                  <w:p w14:paraId="73811F24">
                    <w:pPr>
                      <w:ind w:firstLine="3840"/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cYGZHbAAAA&#10;CwEAAA8AAAAAAAAAAQAgAAAAIgAAAGRycy9kb3ducmV2LnhtbFBLAQIUABQAAAAIAIdO4kAAD7Zj&#10;4QEAANEDAAAOAAAAAAAAAAEAIAAAACoBAABkcnMvZTJvRG9jLnhtbFBLBQYAAAAABgAGAFkBAAB9&#10;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/o7DNoAAAAL&#10;AQAADwAAAAAAAAABACAAAAAiAAAAZHJzL2Rvd25yZXYueG1sUEsBAhQAFAAAAAgAh07iQOFntRnh&#10;AQAA0QMAAA4AAAAAAAAAAQAgAAAAKQEAAGRycy9lMm9Eb2MueG1sUEsFBgAAAAAGAAYAWQEAAHwF&#10;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j&#10;B8853AAAAAsBAAAPAAAAAAAAAAEAIAAAACIAAABkcnMvZG93bnJldi54bWxQSwECFAAUAAAACACH&#10;TuJANERUwecBAADUAwAADgAAAAAAAAABACAAAAAr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+TZ6tgAAAAKAQAA&#10;DwAAAAAAAAABACAAAAAiAAAAZHJzL2Rvd25yZXYueG1sUEsBAhQAFAAAAAgAh07iQMJPLHLgAQAA&#10;zwMAAA4AAAAAAAAAAQAgAAAAJwEAAGRycy9lMm9Eb2MueG1sUEsFBgAAAAAGAAYAWQEAAHkFAAAA&#10;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lBFPY&#10;AAAACQEAAA8AAAAAAAAAAQAgAAAAIgAAAGRycy9kb3ducmV2LnhtbFBLAQIUABQAAAAIAIdO4kC2&#10;a/gf5wEAANsDAAAOAAAAAAAAAAEAIAAAACc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Zi3O9gA&#10;AAALAQAADwAAAAAAAAABACAAAAAiAAAAZHJzL2Rvd25yZXYueG1sUEsBAhQAFAAAAAgAh07iQBbC&#10;s//mAQAA1AMAAA4AAAAAAAAAAQAgAAAAJwEAAGRycy9lMm9Eb2MueG1sUEsFBgAAAAAGAAYAWQEA&#10;AH8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3A51BD0">
                          <w:pPr>
                            <w:ind w:firstLine="432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58A3DC99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3A51BD0">
                    <w:pPr>
                      <w:ind w:firstLine="432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58A3DC99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1441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766E1F8">
                          <w:pPr>
                            <w:ind w:firstLine="3960"/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59B735F1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7766E1F8">
                    <w:pPr>
                      <w:ind w:firstLine="3960"/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59B735F1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tPudD2wAAAA0BAAAPAAAAAAAAAAEAIAAAACIAAABkcnMvZG93bnJl&#10;di54bWxQSwECFAAUAAAACACHTuJAcvOFbWwCAADkBgAADgAAAAAAAAABACAAAAAqAQAAZHJzL2Uy&#10;b0RvYy54bWxQSwUGAAAAAAYABgBZAQAACAY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0FD25A15">
                          <w:pPr>
                            <w:jc w:val="center"/>
                            <w:rPr>
                              <w:rFonts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0FD25A15">
                    <w:pPr>
                      <w:jc w:val="center"/>
                      <w:rPr>
                        <w:rFonts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mirrorMargins w:val="1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3322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2A27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313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25177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2347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2CB7A3E"/>
    <w:rsid w:val="03EA4570"/>
    <w:rsid w:val="042F1187"/>
    <w:rsid w:val="04626825"/>
    <w:rsid w:val="052B0909"/>
    <w:rsid w:val="05B72A07"/>
    <w:rsid w:val="060A402F"/>
    <w:rsid w:val="062D7E70"/>
    <w:rsid w:val="088C467F"/>
    <w:rsid w:val="08CD7138"/>
    <w:rsid w:val="09975673"/>
    <w:rsid w:val="0B8B21E0"/>
    <w:rsid w:val="0D8802AC"/>
    <w:rsid w:val="0E6C35AB"/>
    <w:rsid w:val="11823D55"/>
    <w:rsid w:val="15F07F9B"/>
    <w:rsid w:val="163A65F2"/>
    <w:rsid w:val="19C17D13"/>
    <w:rsid w:val="1A157C89"/>
    <w:rsid w:val="1A6C0429"/>
    <w:rsid w:val="1EC673EC"/>
    <w:rsid w:val="22437B09"/>
    <w:rsid w:val="24637F7F"/>
    <w:rsid w:val="29131012"/>
    <w:rsid w:val="2A0A2709"/>
    <w:rsid w:val="2FC70C5A"/>
    <w:rsid w:val="3035431A"/>
    <w:rsid w:val="31B81454"/>
    <w:rsid w:val="31F92B50"/>
    <w:rsid w:val="322A672C"/>
    <w:rsid w:val="32DB151E"/>
    <w:rsid w:val="338517D6"/>
    <w:rsid w:val="340E18C7"/>
    <w:rsid w:val="34B545CA"/>
    <w:rsid w:val="35640B8E"/>
    <w:rsid w:val="35C960E8"/>
    <w:rsid w:val="36A3488A"/>
    <w:rsid w:val="371B119E"/>
    <w:rsid w:val="37B11A9B"/>
    <w:rsid w:val="3AA765CB"/>
    <w:rsid w:val="3B0357CB"/>
    <w:rsid w:val="467B6B5D"/>
    <w:rsid w:val="4A2420AE"/>
    <w:rsid w:val="4A4A0486"/>
    <w:rsid w:val="4C3346E0"/>
    <w:rsid w:val="4D701B56"/>
    <w:rsid w:val="4DBE471D"/>
    <w:rsid w:val="4E634FC2"/>
    <w:rsid w:val="4E8C5C04"/>
    <w:rsid w:val="527B50F1"/>
    <w:rsid w:val="53F80F73"/>
    <w:rsid w:val="553C395C"/>
    <w:rsid w:val="58AD7B41"/>
    <w:rsid w:val="5BB72EFF"/>
    <w:rsid w:val="5DC36197"/>
    <w:rsid w:val="61CC3A58"/>
    <w:rsid w:val="63C742D8"/>
    <w:rsid w:val="65126EC5"/>
    <w:rsid w:val="6518578D"/>
    <w:rsid w:val="658A39E5"/>
    <w:rsid w:val="65C04287"/>
    <w:rsid w:val="65D53D55"/>
    <w:rsid w:val="6A252DA5"/>
    <w:rsid w:val="6B3024FE"/>
    <w:rsid w:val="6CD30C48"/>
    <w:rsid w:val="6CF04704"/>
    <w:rsid w:val="7005648A"/>
    <w:rsid w:val="72DA7190"/>
    <w:rsid w:val="749432F6"/>
    <w:rsid w:val="769136B0"/>
    <w:rsid w:val="78930210"/>
    <w:rsid w:val="796C06CB"/>
    <w:rsid w:val="7CD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1738</Words>
  <Characters>2138</Characters>
  <Lines>7</Lines>
  <Paragraphs>2</Paragraphs>
  <TotalTime>5</TotalTime>
  <ScaleCrop>false</ScaleCrop>
  <LinksUpToDate>false</LinksUpToDate>
  <CharactersWithSpaces>2903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2025-05-19T10:17:02Z</dcterms:modified>
  <dc:title>万安中学2004～2005学年第一学期期中考试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EEF6ACD4D6CE46CEB5B5E034F938EB1E_13</vt:lpwstr>
  </property>
  <property fmtid="{D5CDD505-2E9C-101B-9397-08002B2CF9AE}" pid="4" name="KSOTemplateDocerSaveRecord">
    <vt:lpwstr>eyJoZGlkIjoiZDJhOGZhZDg4ZWQwYzI3Yjg4MmQ2ZjU5NWUwMjRmMjAifQ==</vt:lpwstr>
  </property>
</Properties>
</file>