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BB0C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</w:rPr>
      </w:pPr>
    </w:p>
    <w:p w14:paraId="5097139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选择题</w:t>
      </w:r>
    </w:p>
    <w:p w14:paraId="3D7C9326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B【详解】食物中的营养成分有糖类、脂肪、蛋白质、水、无机盐、维生素等。能量有电能、热能、光能、声能等不同的形式。运动的物体也有能量，叫动能。能量还储存在燃料，食物和化学物质中，叫化学能。我们吃食物，可以从食物中获取到化学能。</w:t>
      </w:r>
    </w:p>
    <w:p w14:paraId="76F36B0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2．C【详解】光年是光在一年的时间、所走的距离，光年是长度单位，它是用来计量距离的，所以C符合题意。</w:t>
      </w:r>
    </w:p>
    <w:p w14:paraId="5CD8A2D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【点睛】本题考查光年，要求学生掌握光年是用来计量距离。</w:t>
      </w:r>
    </w:p>
    <w:p w14:paraId="5F6B0F3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A【详解】日食是月球绕地球转到太阳和地球中间时，如果太阳、月球、地球三者正好排成或接近一条直线，月球挡住了射到地球上去的太阳光，月球身后的黑影正好落到地球上，这时发生日食现象。日食的时间往往在我们农历的每月初一。</w:t>
      </w:r>
    </w:p>
    <w:p w14:paraId="1E12177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．C【详解】A．滴水成冰描述的是水从液态变为固态的过程，即水的冻结。这是一个物理变化，因为水的化学成分没有改变，只是状态发生了变化，不符合题意；</w:t>
      </w:r>
    </w:p>
    <w:p w14:paraId="0CE9AC36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B．木已成舟描述的是木头被加工成船的过程，这是一个物理变化，因为木头的化学成分没有改变，只是形状和用途发生了变化，不符合题意；</w:t>
      </w:r>
    </w:p>
    <w:p w14:paraId="4BB73DE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C．蜡炬成灰描述的是蜡烛燃烧的过程。蜡烛燃烧是一个化学变化，在燃烧过程中生成了新的物质，符合题意；</w:t>
      </w:r>
    </w:p>
    <w:p w14:paraId="48A57BD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．B【详解】冰融化后变成了水，冰的形态发生了变化，A错误；</w:t>
      </w:r>
    </w:p>
    <w:p w14:paraId="40887A6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冰在盐水中融化，盐的质量没有发生变化，B正确；</w:t>
      </w:r>
    </w:p>
    <w:p w14:paraId="2F992FE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冰融化成水，水的体积增加了，C错误；</w:t>
      </w:r>
    </w:p>
    <w:p w14:paraId="1C62B39D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冰在盐水中融化，盐水的温度降低了，D错误。</w:t>
      </w:r>
    </w:p>
    <w:p w14:paraId="408A2515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．B【详解】A选项使用显微镜观察后，细胞本身变大了是错误的，变大的是细胞的图像，细胞本身没有变化。B选项目镜是“5×”，物镜是40×”，该显微镜的放大倍数是200倍，此时细胞图像被放大200倍是正确的。C选项如果把目镜换成“10×”，观察到的图像放大倍数应该是变大才对。故选B。</w:t>
      </w:r>
    </w:p>
    <w:p w14:paraId="7DA7FA8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C【详解】住房都有一定的结构，根据需求不同，结构也会存在差异。住房的基本结构主要包括房屋的框架、承重、户型、采光等。住房的基本系统的有：水力系统、电力系统、采光系统、新风系统等。A、窗户既是通风系统，也属于采光系统，选项观点正确；B、电路系统和网络系统间有联系，选项观点正确；C、住房建造过程是一项复杂、整体、协调的有机体，系统是由多个不同部分形成的整体，各部分间相互影响，选项观点错误。</w:t>
      </w:r>
    </w:p>
    <w:p w14:paraId="0BF94C26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A【详解】地球的自转方向决定了不同地区迎来黎明的时间不同，由于地球自转的方向是自西向东的，因此东边的地点时间早于西边的地点；乐清市（位于浙江省）、重庆市、乌鲁木齐这三个城市中，乐清市位于最偏东，最早迎来日出。</w:t>
      </w:r>
    </w:p>
    <w:p w14:paraId="140AAEF4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．B【详解】生物多样性主要包括三个层次：物种多样性、遗传多样性和生态系统多样性。遗传多样性是生物多样性的重要组成部分。广义的遗传多样性是指地球上生物所携带的各种遗传信息的总和。这些遗传信息储存在生物个体的基因之中。所以生物多样性不包括食物的多样性。</w:t>
      </w:r>
    </w:p>
    <w:p w14:paraId="177998C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A【详解】中小学生正处在发育成长阶段，骨骼发育不完全，骨组织内有机物多，无机盐（钙）少，骨骼柔软，有弹性，容易变形弯曲，因此，在小学阶段，我们的身体发育很快，有些同学常常会感到膝盖、脚踝处有些酸痛，这些现象引起的原因是由于骨骼生长需要更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多的钙。</w:t>
      </w:r>
    </w:p>
    <w:p w14:paraId="600D9FB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二、填空题：</w:t>
      </w:r>
    </w:p>
    <w:p w14:paraId="53B1205D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 xml:space="preserve">   物质     物理变化     化学变化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【详解】自然界的物质时时刻刻都在发生变化。自人类学会创造和使用工具之后，自然界的变化就更迅速更广泛了。我们的生活世界是由物质构成的，自然界的一切物质都是在不断地运动变化着。这种变化可以划分为物理变化和化学变化两类，它们的区别在于是否生成了新物质。</w:t>
      </w:r>
    </w:p>
    <w:p w14:paraId="01C6558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 xml:space="preserve"> 天气     天气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【详解】天气是指经常不断变化着的大气状态，即是一定时间和空间内的大气状态，也是大气状态在一定时间间隔内的连续变化，是天气现象和天气过程的统称。气象要素主要有气温、气压、风、温度、云、降水等。</w:t>
      </w:r>
    </w:p>
    <w:p w14:paraId="7F427E0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加热</w:t>
      </w:r>
      <w:r>
        <w:rPr>
          <w:rFonts w:hint="eastAsia" w:ascii="宋体" w:hAnsi="宋体" w:eastAsia="宋体" w:cs="宋体"/>
          <w:sz w:val="24"/>
          <w:szCs w:val="24"/>
        </w:rPr>
        <w:t xml:space="preserve">     搅拌【详解】溶解是指物质均匀地、稳定地分散在水中，且不能用过滤的方法或者沉降的方法分离出来。在生产生活中，常常需要加快或减慢某种物质的溶解。加快溶解的方法有：搅拌、研碎、增加水的温度等。所以为了加快红糖片在水中的溶解，常用的方法有如：捣碎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加热</w:t>
      </w:r>
      <w:r>
        <w:rPr>
          <w:rFonts w:hint="eastAsia" w:ascii="宋体" w:hAnsi="宋体" w:eastAsia="宋体" w:cs="宋体"/>
          <w:sz w:val="24"/>
          <w:szCs w:val="24"/>
        </w:rPr>
        <w:t>、搅拌等。</w:t>
      </w:r>
    </w:p>
    <w:p w14:paraId="65916AC9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 w:cs="宋体"/>
          <w:sz w:val="24"/>
          <w:szCs w:val="24"/>
        </w:rPr>
        <w:t>电     磁     磁【详解】电动机是用电产生动力的机器。虽然大小悬殊、构造各异，但电动机工作的基本原理相同：用电产生磁，利用磁的相互作用转动。小电动机包括外壳、转子、后盖三部分。外壳内有一对永久磁铁，转子上有铁芯、线圈、换向器，后盖上有电刷。</w:t>
      </w:r>
    </w:p>
    <w:p w14:paraId="225CBAFD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三，判断题</w:t>
      </w:r>
    </w:p>
    <w:p w14:paraId="56973D3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．×【详解】物理变化和化学变化的区别很简单：看看到底有没有新物质生成。有新物质生成的变化叫做化学变化，也叫化学反应；没有新物质生成的变化是物理变化。我们人体中也会发生化学变化，包括情绪也与化学变化有关。所以人类的情绪变化是一种化学变化。题目说法错误。</w:t>
      </w:r>
    </w:p>
    <w:p w14:paraId="6C657ED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．√【详解】鸟类的共同特征是：身体表面有羽毛和翅膀，靠喙取食，通过卵繁殖后代。</w:t>
      </w:r>
    </w:p>
    <w:p w14:paraId="16FA0A7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．√【详解】生物多样性是地球生态系统的重要组成部分，各种物种之间相互依存、相互作用。当一个物种灭绝时，可能会对整个生态系统的平衡产生连锁反应，进而影响到其他物种和人类。</w:t>
      </w:r>
    </w:p>
    <w:p w14:paraId="66E24CE0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．√【详解】日食和月食都是有规律的天文现象，它们只在一定的条件下才能发生；日食和月食的出现，是由月球绕地球公转、地球绕太阳公转形成的。</w:t>
      </w:r>
    </w:p>
    <w:p w14:paraId="2D468A9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．×【详解】显微镜是由一个透镜或几个透镜的组合构成的一种光学仪器。在显微镜下观察物体目镜内看到的像是倒像，上下颠倒，左右相反。用显微镜观察物体时，载玻片的移动方向与从目镜看到的图像移动方向都是相反的，所以题干中的说法是错误的。</w:t>
      </w:r>
    </w:p>
    <w:p w14:paraId="515750BD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．×【详解】通常，结构由支架构成，三角形支架最稳固、结实，所用材料也最少。不稳定的结构，可以通过架梁的方式增加其三角形结构，使它变得稳定。在建造塔台时，尽可能用三角形框架，是为了增加塔台的稳固性。</w:t>
      </w:r>
    </w:p>
    <w:p w14:paraId="09C4F96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．×【详解】鱼类终生生活在水中，用鳃呼吸，用鳍游泳。哺乳动物的主要特征：体表有毛，一般分头、颈、躯干、四肢和尾五个部分；牙齿分化，体腔内有膈，心脏四腔，用肺呼吸；大脑发达，体温恒定；哺乳胎生。根据对动物分类的认识，鲸虽然生活中水中，但是胎生哺乳，是典型的哺乳动物，而不是鱼类。题目的说法是错误的。</w:t>
      </w:r>
    </w:p>
    <w:p w14:paraId="354803E9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．×【详解】地球是围绕着一个假想的轴在转动，称作地轴。北极星就处在地轴的延长线上。地球转动时，地轴始终倾斜着指向北极星。</w:t>
      </w:r>
    </w:p>
    <w:p w14:paraId="36DC0E6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．×【详解】纯铁锈主要由氧化铁组成，铁锈本身并不具有磁性，因为铁锈中的铁元素已经被氧化成了化合物，失去了原本的磁性。因此铁锈不能被磁铁吸引。</w:t>
      </w:r>
    </w:p>
    <w:p w14:paraId="109B942F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故题干说法错误。</w:t>
      </w:r>
    </w:p>
    <w:p w14:paraId="3FF324AF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24.</w:t>
      </w:r>
      <w:r>
        <w:rPr>
          <w:rFonts w:hint="eastAsia" w:ascii="宋体" w:hAnsi="宋体" w:eastAsia="宋体" w:cs="宋体"/>
          <w:sz w:val="24"/>
          <w:szCs w:val="24"/>
        </w:rPr>
        <w:t>×【详解】工程是运用科学和技术进行设计、解决实际问题和制造产品的活动。工程需要技术支持，工程与技术进步有很大的关系，所以题干中的说法是错误的。</w:t>
      </w:r>
    </w:p>
    <w:p w14:paraId="19AB5354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四、简答题</w:t>
      </w:r>
    </w:p>
    <w:p w14:paraId="55217ABD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、答；面向全体学生，立足素养发展；聚焦核心概念，精选课程内容；科学安排进阶，形成有序结构；激发学习动机 ，加强探究实践；重视综合评价，促进学生发展。</w:t>
      </w:r>
    </w:p>
    <w:p w14:paraId="21115CB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答：月球围绕地球转;地球围绕太阳转。当月球转到太阳和地球中间，三个天体大致成一条直线的时候，月球的影子就会投在地球上。处在月影里的人，由于被月球挡住了视线，就看不见太阳或只能看见太阳的一部分，于是形成了日食。</w:t>
      </w:r>
    </w:p>
    <w:p w14:paraId="146754F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答：植物的叶子中的每一个叶绿体，都是一个小小的绿色“食品”加工厂。在阳光的照射下，叶绿体可以把根吸收来的水分和由气孔进来的二氧化碳，合成植物所需要的养料，同时放出氧气。叶的这种作用叫做光合作用。</w:t>
      </w:r>
    </w:p>
    <w:p w14:paraId="469C2AD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答：雷电是发生在天空中的大规模的放电现象。天空中的云，有的带正电，有的带负电;当两块带不同种电的云相互接近时，就会发生大规模的放电现象。放电时出现的电火花就是闪电，发出的声音就是雷声。</w:t>
      </w:r>
    </w:p>
    <w:p w14:paraId="5E0ABBDA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ABA1CA0"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实验题：</w:t>
      </w:r>
    </w:p>
    <w:p w14:paraId="427C6B94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1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．     食用油     花生米     白纸     脂肪     清水     食用油     肥肉     花生米</w:t>
      </w:r>
    </w:p>
    <w:p w14:paraId="6A58E98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分析】食物含有的六种主要营养成分是碳水化合物、蛋白质、脂肪、矿物质、维生素和水。不同食物中营养物质的种类和含量不同，我们每天需要的营养成分主要来自食物，营养均衡才能健康成长。饮食不均衡会导致营养不良和微量元素缺失，影响身体的正常发育。</w:t>
      </w:r>
    </w:p>
    <w:p w14:paraId="0F8760DF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【详解】实验材料：白纸、食用油、肥肉、花生、清水、棉签。</w:t>
      </w:r>
    </w:p>
    <w:p w14:paraId="56FEF96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实验步骤：</w:t>
      </w:r>
    </w:p>
    <w:p w14:paraId="7A8A4F1C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（1）用棉签蘸一点食用油，涂在白纸上。</w:t>
      </w:r>
    </w:p>
    <w:p w14:paraId="0CFAF617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（2）在白纸上挤压、滑动肥肉。</w:t>
      </w:r>
    </w:p>
    <w:p w14:paraId="6F182079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（3）根据第（2）题可知，肥肉滑动之后，应该按照滑动肥肉的方法在白纸上挤压、滑动花生。</w:t>
      </w:r>
    </w:p>
    <w:p w14:paraId="56189CEE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（4）用棉签蘸一点清水，涂在白纸上，这样是为了比较痕迹。</w:t>
      </w:r>
    </w:p>
    <w:p w14:paraId="466CBEB2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（5）观察、比较以上几种食物在纸上留下的痕迹。实验现象：含有脂肪的三种食物在白纸上会留下油渍，和清水留下的痕迹完全不同。实验结论：食用油、肥肉、花生等食物中含有大量脂肪。</w:t>
      </w:r>
    </w:p>
    <w:p w14:paraId="637E776B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（6）实验结论：把一种食物放在白纸上挤压，如果在白纸上留下了油渍，说明这种食物里面含有脂肪，比如食用油、肥肉、花生米等食物中含有大量脂肪。</w:t>
      </w:r>
    </w:p>
    <w:p w14:paraId="0E620DB1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30.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飘动     上升     进入纸盒中     横着流入盒子里     把烟雾也带进去了</w:t>
      </w:r>
    </w:p>
    <w:p w14:paraId="2128A64A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【详解】点燃蜡烛，把纸条放在上面的洞口，看到纸条飘动，因为热空气比较轻，容易向高处飞扬，就上升到了周围的冷空气之上；而冷空气比较重，会向较轻空气的地方流动，于是空气就发生</w:t>
      </w:r>
      <w:r>
        <w:rPr>
          <w:sz w:val="21"/>
        </w:rPr>
        <w:t>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流动现象，所以冷热（温度）的差异促使空气流动形成风。将点燃的蚊香放在侧面的圆洞口，我们可以发现蚊香的烟会进入纸盒中，这是因为盒子外的冷空气横着流入盒子里，把烟雾也带进去了。</w:t>
      </w:r>
    </w:p>
    <w:p w14:paraId="02DCD65C">
      <w:pPr>
        <w:shd w:val="clear" w:color="auto" w:fill="auto"/>
        <w:spacing w:line="360" w:lineRule="auto"/>
        <w:jc w:val="left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1C42B50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5FF0189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E399BCC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567A362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763C232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ACA9698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18127F6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D18ADB2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E5C7192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CC59D24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1D7C989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289919C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3A0CACA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FBAE8A0">
      <w:pPr>
        <w:rPr>
          <w:rFonts w:hint="eastAsia" w:ascii="宋体" w:hAnsi="宋体" w:eastAsia="宋体" w:cs="宋体"/>
          <w:sz w:val="24"/>
          <w:szCs w:val="24"/>
        </w:rPr>
      </w:pPr>
    </w:p>
    <w:p w14:paraId="08E02EF4"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18A64"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jYXatwAAAANAQAADwAAAAAAAAABACAAAAAiAAAAZHJzL2Rvd25yZXYueG1sUEsBAhQAFAAA&#10;AAgAh07iQIlJDbPrAQAA3QMAAA4AAAAAAAAAAQAgAAAAKwEAAGRycy9lMm9Eb2MueG1sUEsFBgAA&#10;AAAGAAYAWQEAAIg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r6oA2gAAAAwBAAAPAAAAAAAAAAEAIAAAACIAAABkcnMvZG93bnJldi54bWxQSwECFAAUAAAACACH&#10;TuJABs4Sr+kBAADdAwAADgAAAAAAAAABACAAAAAp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RChVbbAAAADQEAAA8AAAAAAAAAAQAgAAAAIgAAAGRycy9kb3ducmV2LnhtbFBLAQIUABQAAAAI&#10;AIdO4kD9gXMW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vY&#10;oEXaAAAADQEAAA8AAAAAAAAAAQAgAAAAIgAAAGRycy9kb3ducmV2LnhtbFBLAQIUABQAAAAIAIdO&#10;4kBgEvFG6AEAAN0DAAAOAAAAAAAAAAEAIAAAACkBAABkcnMvZTJvRG9jLnhtbFBLBQYAAAAABgAG&#10;AFkBAACD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f4pjWAAAACgEAAA8AAAAAAAAAAQAgAAAAIgAAAGRycy9kb3ducmV2LnhtbFBL&#10;AQIUABQAAAAIAIdO4kDFBnMR+AEAAPQDAAAOAAAAAAAAAAEAIAAAACUBAABkcnMvZTJvRG9jLnht&#10;bFBLBQYAAAAABgAGAFkBAACP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1D950"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 w14:paraId="67F0E199"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E35EB"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muOG3VAAAACgEAAA8AAAAAAAAAAQAgAAAAIgAAAGRycy9k&#10;b3ducmV2LnhtbFBLAQIUABQAAAAIAIdO4kBqmeC5BQIAAP8DAAAOAAAAAAAAAAEAIAAAACQBAABk&#10;cnMvZTJvRG9jLnhtbFBLBQYAAAAABgAGAFkBAACbBQAAAAA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DFAE49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0DFAE49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CB6B78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C6B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D48A64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725D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6B4BAE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8C12DB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238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A6C730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1548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CB6B78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E7C6BB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38D48A64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7725D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56B4BAE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8C12DB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92387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EA6C730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D15482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y5oiNoAAAALAQAADwAAAAAAAAABACAAAAAiAAAAZHJzL2Rvd25yZXYueG1sUEsBAhQAFAAAAAgA&#10;h07iQI4iwBf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1AE1507">
                          <w:pPr>
                            <w:rPr>
                              <w:rFonts w:hint="eastAsia"/>
                            </w:rPr>
                          </w:pPr>
                        </w:p>
                        <w:p w14:paraId="46A09FA1"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51AE1507">
                    <w:pPr>
                      <w:rPr>
                        <w:rFonts w:hint="eastAsia"/>
                      </w:rPr>
                    </w:pPr>
                  </w:p>
                  <w:p w14:paraId="46A09FA1"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YGZHbAAAACwEAAA8AAAAAAAAAAQAgAAAAIgAAAGRycy9kb3ducmV2LnhtbFBLAQIUABQAAAAI&#10;AIdO4kDshhGD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/o7DNoAAAALAQAADwAAAAAAAAABACAAAAAiAAAAZHJzL2Rvd25yZXYueG1sUEsBAhQAFAAAAAgA&#10;h07iQF5MjDT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HzzncAAAACwEAAA8AAAAAAAAAAQAgAAAAIgAAAGRycy9kb3ducmV2LnhtbFBLAQIU&#10;ABQAAAAIAIdO4kAaYhKY7wEAAOADAAAOAAAAAAAAAAEAIAAAACsBAABkcnMvZTJvRG9jLnhtbFBL&#10;BQYAAAAABgAGAFkBAACM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+TZ&#10;6tgAAAAKAQAADwAAAAAAAAABACAAAAAiAAAAZHJzL2Rvd25yZXYueG1sUEsBAhQAFAAAAAgAh07i&#10;QJ6X9ITpAQAA2wMAAA4AAAAAAAAAAQAgAAAAJwEAAGRycy9lMm9Eb2MueG1sUEsFBgAAAAAGAAYA&#10;WQEAAII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IlBFPYAAAACQEAAA8AAAAAAAAAAQAgAAAAIgAAAGRycy9kb3ducmV2LnhtbFBLAQIUABQA&#10;AAAIAIdO4kCAmCtu8AEAAOcDAAAOAAAAAAAAAAEAIAAAACcBAABkcnMvZTJvRG9jLnhtbFBLBQYA&#10;AAAABgAGAFkBAACJ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mLc72AAAAAsBAAAPAAAAAAAAAAEAIAAAACIAAABkcnMvZG93bnJldi54bWxQSwECFAAUAAAA&#10;CACHTuJA6dWBwO4BAADgAwAADgAAAAAAAAABACAAAAAnAQAAZHJzL2Uyb0RvYy54bWxQSwUGAAAA&#10;AAYABgBZAQAAhw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48638746"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0EB672FA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48638746"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0EB672FA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999DA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283B3B9F"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771D3E6E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283B3B9F"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771D3E6E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0+50PbAAAADQEAAA8AAAAAAAAAAQAgAAAAIgAA&#10;AGRycy9kb3ducmV2LnhtbFBLAQIUABQAAAAIAIdO4kDaE/tcdwIAAPwGAAAOAAAAAAAAAAEAIAAA&#10;ACoBAABkcnMvZTJvRG9jLnhtbFBLBQYAAAAABgAGAFkBAAATBgAAAAA=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5EC1750E"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5EC1750E"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Y2Q0ODdlZDMwYjZiOTIzMDIyMThkNzgwYWZkMDM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32D29B2"/>
    <w:rsid w:val="088C467F"/>
    <w:rsid w:val="09975673"/>
    <w:rsid w:val="0D8802AC"/>
    <w:rsid w:val="0E6C35AB"/>
    <w:rsid w:val="163A65F2"/>
    <w:rsid w:val="19C17D13"/>
    <w:rsid w:val="1A6C0429"/>
    <w:rsid w:val="1EC673EC"/>
    <w:rsid w:val="1F4458A6"/>
    <w:rsid w:val="22437B09"/>
    <w:rsid w:val="24637F7F"/>
    <w:rsid w:val="256C6F12"/>
    <w:rsid w:val="29131012"/>
    <w:rsid w:val="2FC70C5A"/>
    <w:rsid w:val="31B81454"/>
    <w:rsid w:val="31F92B50"/>
    <w:rsid w:val="32DB151E"/>
    <w:rsid w:val="36624310"/>
    <w:rsid w:val="371B119E"/>
    <w:rsid w:val="429338D8"/>
    <w:rsid w:val="45E83F3B"/>
    <w:rsid w:val="4D701B56"/>
    <w:rsid w:val="503767C1"/>
    <w:rsid w:val="512E4EF8"/>
    <w:rsid w:val="53F80F73"/>
    <w:rsid w:val="56010E2D"/>
    <w:rsid w:val="58AD7B41"/>
    <w:rsid w:val="5AF26F96"/>
    <w:rsid w:val="5D752101"/>
    <w:rsid w:val="5DC36197"/>
    <w:rsid w:val="63C742D8"/>
    <w:rsid w:val="65126EC5"/>
    <w:rsid w:val="6518578D"/>
    <w:rsid w:val="65D53D55"/>
    <w:rsid w:val="65D8322D"/>
    <w:rsid w:val="6A252DA5"/>
    <w:rsid w:val="6CF04704"/>
    <w:rsid w:val="6D2A46EC"/>
    <w:rsid w:val="6DC96375"/>
    <w:rsid w:val="72DA7190"/>
    <w:rsid w:val="72FC4F48"/>
    <w:rsid w:val="749432F6"/>
    <w:rsid w:val="76401AC0"/>
    <w:rsid w:val="78930210"/>
    <w:rsid w:val="7AA31C03"/>
    <w:rsid w:val="7CD805D8"/>
    <w:rsid w:val="7EAC1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3</Pages>
  <Words>5171</Words>
  <Characters>5246</Characters>
  <Lines>12</Lines>
  <Paragraphs>3</Paragraphs>
  <TotalTime>2</TotalTime>
  <ScaleCrop>false</ScaleCrop>
  <LinksUpToDate>false</LinksUpToDate>
  <CharactersWithSpaces>5679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babur</cp:lastModifiedBy>
  <cp:lastPrinted>2018-04-19T09:36:00Z</cp:lastPrinted>
  <dcterms:modified xsi:type="dcterms:W3CDTF">2025-05-17T14:50:22Z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C5D5C5BF4A1442DEB4C9421E1B5F0C65_13</vt:lpwstr>
  </property>
  <property fmtid="{D5CDD505-2E9C-101B-9397-08002B2CF9AE}" pid="4" name="KSOTemplateDocerSaveRecord">
    <vt:lpwstr>eyJoZGlkIjoiNWFiNjk5NGU2YWJlMjE3NjU3NWIzMzY1NmZhYjVjNmMiLCJ1c2VySWQiOiI3NDc1MjcwNTEifQ==</vt:lpwstr>
  </property>
</Properties>
</file>