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35618">
      <w:pPr>
        <w:rPr>
          <w:rFonts w:hint="eastAsia" w:ascii="宋体" w:hAnsi="宋体" w:eastAsia="宋体" w:cs="宋体"/>
          <w:color w:val="00000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margin" w:tblpY="-25"/>
        <w:tblOverlap w:val="never"/>
        <w:tblW w:w="8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575"/>
        <w:gridCol w:w="2570"/>
        <w:gridCol w:w="2795"/>
      </w:tblGrid>
      <w:tr w14:paraId="5549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9" w:type="dxa"/>
            <w:noWrap w:val="0"/>
            <w:vAlign w:val="top"/>
          </w:tcPr>
          <w:p w14:paraId="58EE66F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课题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6940" w:type="dxa"/>
            <w:gridSpan w:val="3"/>
            <w:noWrap w:val="0"/>
            <w:vAlign w:val="top"/>
          </w:tcPr>
          <w:p w14:paraId="2B72E00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720" w:firstLineChars="30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复习课</w:t>
            </w:r>
          </w:p>
        </w:tc>
      </w:tr>
      <w:tr w14:paraId="31DB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54" w:type="dxa"/>
            <w:gridSpan w:val="2"/>
            <w:noWrap w:val="0"/>
            <w:vAlign w:val="center"/>
          </w:tcPr>
          <w:p w14:paraId="7791DD7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授课时间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570" w:type="dxa"/>
            <w:noWrap w:val="0"/>
            <w:vAlign w:val="center"/>
          </w:tcPr>
          <w:p w14:paraId="6E425342">
            <w:pPr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练习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</w:tc>
        <w:tc>
          <w:tcPr>
            <w:tcW w:w="2795" w:type="dxa"/>
            <w:noWrap w:val="0"/>
            <w:vAlign w:val="center"/>
          </w:tcPr>
          <w:p w14:paraId="63EA823A">
            <w:pPr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课时：1课时</w:t>
            </w:r>
          </w:p>
        </w:tc>
      </w:tr>
      <w:tr w14:paraId="7F21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309FBC4B">
            <w:pPr>
              <w:pStyle w:val="2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textAlignment w:val="baseline"/>
              <w:outlineLvl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1.核心素养目标：</w:t>
            </w:r>
          </w:p>
          <w:p w14:paraId="6781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①</w:t>
            </w:r>
            <w:r>
              <w:rPr>
                <w:rFonts w:hint="eastAsia" w:ascii="宋体" w:hAnsi="宋体" w:cs="宋体"/>
                <w:b w:val="0"/>
                <w:sz w:val="24"/>
                <w:szCs w:val="24"/>
                <w:lang w:eastAsia="zh-CN"/>
              </w:rPr>
              <w:t>文化自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信：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感悟中华传统年节、民俗文化的独特魅力，传承家国情怀、革命精神； 理解文本承载的民族文化根脉、红色精神与求真品格，增强文化认同感与民族自豪感。</w:t>
            </w:r>
          </w:p>
          <w:p w14:paraId="1554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语言运用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精准梳理课内重点句段、表达手法、记叙顺序；</w:t>
            </w:r>
          </w:p>
          <w:p w14:paraId="47BED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掌握概括内容、品析词句、体会情感、分析写法的规范答题语言，提升文本解读与书面表达能力。</w:t>
            </w:r>
          </w:p>
          <w:p w14:paraId="50DD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思维能力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训练理清顺序、抓准重点、辨析情感、联系主旨的逻辑思维；</w:t>
            </w:r>
          </w:p>
          <w:p w14:paraId="7A294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能由文本细节推导作者情感、人物品质，形成完整、严谨的阅读解题思路。</w:t>
            </w:r>
          </w:p>
          <w:p w14:paraId="58614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④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审美创造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品味名家平实真挚、细腻生动的语言美；</w:t>
            </w:r>
          </w:p>
          <w:p w14:paraId="0744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感受民俗生活之美、真情流露之美、革命信仰之美、科学好奇之美，提升审美鉴赏力。</w:t>
            </w:r>
          </w:p>
        </w:tc>
      </w:tr>
      <w:tr w14:paraId="0B3A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209B13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重点：</w:t>
            </w:r>
          </w:p>
          <w:p w14:paraId="0FAEB4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梳理每篇课文记叙顺序、主要内容、中心情感、核心写法；</w:t>
            </w:r>
          </w:p>
          <w:p w14:paraId="60BC494A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掌握课内阅读基础题型答题方法，精准提取文本信息；</w:t>
            </w:r>
          </w:p>
          <w:p w14:paraId="7352DC7F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紧扣文本细节，体会作者情感、人物形象与文章主旨。</w:t>
            </w:r>
          </w:p>
          <w:p w14:paraId="0AD33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难点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1185D8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区分不同文本的表达特色（详略安排、心理描写、对比烘托、倒叙伏笔等）；</w:t>
            </w:r>
          </w:p>
          <w:p w14:paraId="5C724F77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由词句表层意思，深入解读深层情感、写作意图；</w:t>
            </w:r>
          </w:p>
          <w:p w14:paraId="0152997E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规范答题逻辑，做到有文本依据、有要点条理、有情感升华。</w:t>
            </w:r>
          </w:p>
        </w:tc>
      </w:tr>
      <w:tr w14:paraId="31CD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404BEC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教学准备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PPT</w:t>
            </w:r>
          </w:p>
        </w:tc>
      </w:tr>
      <w:tr w14:paraId="43E7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5FC7D0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学习活动设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计：</w:t>
            </w:r>
          </w:p>
        </w:tc>
      </w:tr>
      <w:tr w14:paraId="6F23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6323A390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环节一：</w:t>
            </w:r>
          </w:p>
          <w:p w14:paraId="30A83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《北京的春节》老舍</w:t>
            </w:r>
          </w:p>
          <w:p w14:paraId="0714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核心知识回顾</w:t>
            </w:r>
          </w:p>
          <w:p w14:paraId="25375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文体：民俗散文</w:t>
            </w:r>
          </w:p>
          <w:p w14:paraId="3705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顺序：时间顺序（腊月初旬—除夕—正月初一—正月十五—正月十九）</w:t>
            </w:r>
          </w:p>
          <w:p w14:paraId="4A3B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写法：详略得当（重点写除夕、初一、元宵节，突出春节隆重热闹）</w:t>
            </w:r>
          </w:p>
          <w:p w14:paraId="0B5D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主旨：展现老北京春节民俗，表达对传统文化的热爱与怀念</w:t>
            </w:r>
          </w:p>
          <w:p w14:paraId="395F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核心素养落点：文化自信、审美创造</w:t>
            </w:r>
          </w:p>
          <w:p w14:paraId="089D8FDE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解释词语：</w:t>
            </w:r>
          </w:p>
          <w:p w14:paraId="17BDA0E2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万象更新：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8663E12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文中破折号的作用是（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 w14:paraId="7C0644C8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A.</w:t>
            </w:r>
            <w: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表示意思的转换，跳跃或转折</w:t>
            </w:r>
            <w:r>
              <w:rPr>
                <w:rFonts w:ascii="宋体" w:hAnsi="宋体" w:cs="宋体"/>
                <w:szCs w:val="21"/>
              </w:rPr>
              <w:t xml:space="preserve">     B.</w:t>
            </w:r>
            <w: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表示解释说明</w:t>
            </w:r>
          </w:p>
          <w:p w14:paraId="75494127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C.</w:t>
            </w:r>
            <w: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表示意思的递进</w:t>
            </w:r>
            <w:r>
              <w:rPr>
                <w:rFonts w:ascii="宋体" w:hAnsi="宋体" w:cs="宋体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 xml:space="preserve">          </w:t>
            </w:r>
            <w:r>
              <w:rPr>
                <w:rFonts w:ascii="宋体" w:hAnsi="宋体" w:cs="宋体"/>
                <w:szCs w:val="21"/>
              </w:rPr>
              <w:t>D.</w:t>
            </w:r>
            <w: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表示插说</w:t>
            </w:r>
          </w:p>
          <w:p w14:paraId="49869BA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3. </w:t>
            </w:r>
            <w:r>
              <w:rPr>
                <w:rFonts w:hint="eastAsia" w:ascii="宋体" w:hAnsi="宋体" w:cs="宋体"/>
                <w:szCs w:val="21"/>
              </w:rPr>
              <w:t>选文中的一个过渡句是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54A9FAA2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>大人们也紧张是因为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4CAF7D0A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5. </w:t>
            </w:r>
            <w:r>
              <w:rPr>
                <w:rFonts w:hint="eastAsia" w:ascii="宋体" w:hAnsi="宋体" w:cs="宋体"/>
                <w:szCs w:val="21"/>
              </w:rPr>
              <w:t>孩子们准备过年要做的事都有什么？</w:t>
            </w:r>
          </w:p>
          <w:p w14:paraId="1128E528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                         .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5ABD8883">
            <w:pPr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                         .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</w:p>
          <w:p w14:paraId="0CE4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《腊八粥》沈从文</w:t>
            </w:r>
          </w:p>
          <w:p w14:paraId="2A5C4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核心知识回顾</w:t>
            </w:r>
          </w:p>
          <w:p w14:paraId="36A6C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内容：围绕八儿等粥、喝粥的过程展开</w:t>
            </w:r>
          </w:p>
          <w:p w14:paraId="6A19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写法：细节描写、心理描写、对话描写，童趣十足</w:t>
            </w:r>
          </w:p>
          <w:p w14:paraId="51D07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主旨：表现孩童天真可爱，展现家庭温情，赞美淳朴温暖的民俗生活</w:t>
            </w:r>
          </w:p>
          <w:p w14:paraId="556B7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核心素养落点：语言运用、审美创造</w:t>
            </w:r>
          </w:p>
          <w:p w14:paraId="77A90B4C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二、阅读《腊八粥》第一到八自然段，完成下面的练习。</w:t>
            </w:r>
          </w:p>
          <w:p w14:paraId="6B1DDA61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写出下列词语的近义词。</w:t>
            </w:r>
          </w:p>
          <w:p w14:paraId="6E69DD9B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合拢</w:t>
            </w:r>
            <w:r>
              <w:rPr>
                <w:rFonts w:ascii="宋体" w:hAnsi="宋体" w:cs="宋体"/>
                <w:szCs w:val="21"/>
              </w:rPr>
              <w:t>——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浓稠</w:t>
            </w:r>
            <w:r>
              <w:rPr>
                <w:rFonts w:ascii="宋体" w:hAnsi="宋体" w:cs="宋体"/>
                <w:szCs w:val="21"/>
              </w:rPr>
              <w:t>——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2605EC98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搅拌</w:t>
            </w:r>
            <w:r>
              <w:rPr>
                <w:rFonts w:ascii="宋体" w:hAnsi="宋体" w:cs="宋体"/>
                <w:szCs w:val="21"/>
              </w:rPr>
              <w:t>——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好奇</w:t>
            </w:r>
            <w:r>
              <w:rPr>
                <w:rFonts w:ascii="宋体" w:hAnsi="宋体" w:cs="宋体"/>
                <w:szCs w:val="21"/>
              </w:rPr>
              <w:t>——</w:t>
            </w: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 w14:paraId="0D25FF77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如果用两个四字词语来形容一下八儿对腊八粥的期待，这两个词语可以是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452DB2FC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根据选文，下列说法错误的是（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 w14:paraId="545E7D5A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A.</w:t>
            </w:r>
            <w:r>
              <w:rPr>
                <w:rFonts w:hint="eastAsia" w:ascii="宋体" w:hAnsi="宋体" w:cs="宋体"/>
                <w:szCs w:val="21"/>
              </w:rPr>
              <w:t>选文第一句采用排比的修辞手法，选取三个不同年龄段的人对腊八粥的态度，来说明腊八粥受所有人喜爱。</w:t>
            </w:r>
          </w:p>
          <w:p w14:paraId="64F75ED1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B. </w:t>
            </w:r>
            <w:r>
              <w:rPr>
                <w:rFonts w:hint="eastAsia" w:ascii="宋体" w:hAnsi="宋体" w:cs="宋体"/>
                <w:szCs w:val="21"/>
              </w:rPr>
              <w:t>选文第二句采用拟人的修辞手法来说明腊八粥的制作过程。</w:t>
            </w:r>
          </w:p>
          <w:p w14:paraId="14F0150D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C.</w:t>
            </w:r>
            <w:r>
              <w:rPr>
                <w:rFonts w:hint="eastAsia" w:ascii="宋体" w:hAnsi="宋体" w:cs="宋体"/>
                <w:szCs w:val="21"/>
              </w:rPr>
              <w:t>“喜的快要发疯了”运用了比喻的修辞手法来形容八儿对腊八粥的喜爱和期盼。</w:t>
            </w:r>
          </w:p>
          <w:p w14:paraId="4BD3ECBE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D.</w:t>
            </w:r>
            <w:r>
              <w:rPr>
                <w:rFonts w:hint="eastAsia" w:ascii="宋体" w:hAnsi="宋体" w:cs="宋体"/>
                <w:szCs w:val="21"/>
              </w:rPr>
              <w:t>“塞灌”写出了人们吃腊八粥时的痛快淋漓。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                           </w:t>
            </w:r>
          </w:p>
          <w:p w14:paraId="1FE888A9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>选文是通过什么描写来表现八儿对腊八粥的期待的</w:t>
            </w:r>
            <w:r>
              <w:rPr>
                <w:rFonts w:ascii="宋体" w:hAnsi="宋体" w:cs="宋体"/>
                <w:szCs w:val="21"/>
              </w:rPr>
              <w:t xml:space="preserve">? </w:t>
            </w:r>
          </w:p>
          <w:p w14:paraId="51A6FD72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                         .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1777C30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         .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                       </w:t>
            </w:r>
          </w:p>
          <w:p w14:paraId="06495A8A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5.</w:t>
            </w:r>
            <w:r>
              <w:rPr>
                <w:rFonts w:hint="eastAsia" w:ascii="宋体" w:hAnsi="宋体" w:cs="宋体"/>
                <w:szCs w:val="21"/>
              </w:rPr>
              <w:t>小朋友，你喜欢吃腊八粥吗？写一写你吃腊八粥的心情吧。</w:t>
            </w:r>
          </w:p>
          <w:p w14:paraId="0FE3A0E6">
            <w:pPr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                        .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1D0C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《那个星期天》史铁生</w:t>
            </w:r>
          </w:p>
          <w:p w14:paraId="3C542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核心知识回顾</w:t>
            </w:r>
          </w:p>
          <w:p w14:paraId="73FEB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内容：记叙“我”期盼母亲带自己出门，从盼望到失望落空的一天</w:t>
            </w:r>
          </w:p>
          <w:p w14:paraId="211D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写法：心理描写、环境烘托、时间线索，情感真实细腻</w:t>
            </w:r>
          </w:p>
          <w:p w14:paraId="10E9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• 主旨：表达孩童纯真期盼落空的委屈失落，暗含对母亲的理解，展现细腻真挚的亲情</w:t>
            </w:r>
          </w:p>
          <w:p w14:paraId="2032ACBE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六、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阅读《那个星期天》第六、七自然段，完成下面的练习。</w:t>
            </w:r>
          </w:p>
          <w:p w14:paraId="75CB7B58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从文中找出合适的词语填空。</w:t>
            </w:r>
          </w:p>
          <w:p w14:paraId="764C89A2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永不罢休，永不停止。（</w:t>
            </w:r>
            <w:r>
              <w:rPr>
                <w:rFonts w:ascii="宋体" w:hAnsi="宋体" w:cs="宋体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 w14:paraId="058A9469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指一直沉默不语，一句话也没有说过。（</w:t>
            </w:r>
            <w:r>
              <w:rPr>
                <w:rFonts w:ascii="宋体" w:hAnsi="宋体" w:cs="宋体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 w14:paraId="65B9C947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“那声音永无休止，就像是时光的脚步。”这是一个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句，把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</w:rPr>
              <w:t>比作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</w:rPr>
              <w:t>，写出了作者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szCs w:val="21"/>
              </w:rPr>
              <w:t>心情。</w:t>
            </w:r>
          </w:p>
          <w:p w14:paraId="3F6F11E9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母亲发现“我”无声哭泣的表现是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>，写出了母亲</w:t>
            </w: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Cs w:val="21"/>
              </w:rPr>
              <w:t>心情。</w:t>
            </w:r>
          </w:p>
          <w:p w14:paraId="06BD47A4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>“我感觉到周围的光线渐渐地暗下去，渐渐地凉下去、沉郁下去，越来越远，越来越飘渺。”“光线正无可挽回地消逝，一派荒凉。”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这些句子表现了作者怎样的心理感受？</w:t>
            </w:r>
          </w:p>
          <w:p w14:paraId="211F36B9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                         .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                       </w:t>
            </w:r>
          </w:p>
          <w:p w14:paraId="19F76BBB">
            <w:pPr>
              <w:spacing w:line="360" w:lineRule="auto"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5. </w:t>
            </w:r>
            <w:r>
              <w:rPr>
                <w:rFonts w:hint="eastAsia" w:ascii="宋体" w:hAnsi="宋体" w:cs="宋体"/>
                <w:szCs w:val="21"/>
              </w:rPr>
              <w:t>你是怎样评价作者的母亲的</w:t>
            </w:r>
            <w:r>
              <w:rPr>
                <w:rFonts w:ascii="宋体" w:hAnsi="宋体" w:cs="宋体"/>
                <w:szCs w:val="21"/>
              </w:rPr>
              <w:t>?</w:t>
            </w:r>
          </w:p>
          <w:p w14:paraId="5CDBD4E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                      .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77BF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               .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</w:p>
        </w:tc>
      </w:tr>
      <w:tr w14:paraId="5703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36200B5A">
            <w:pPr>
              <w:pStyle w:val="2"/>
              <w:ind w:left="0" w:leftChars="0"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环节二：</w:t>
            </w:r>
            <w:r>
              <w:rPr>
                <w:rFonts w:hint="eastAsia"/>
                <w:lang w:eastAsia="zh-CN"/>
              </w:rPr>
              <w:t>选择题</w:t>
            </w:r>
          </w:p>
          <w:p w14:paraId="25F4B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1.《北京的春节》课内阅读</w:t>
            </w:r>
          </w:p>
          <w:p w14:paraId="60DB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课内选段</w:t>
            </w:r>
          </w:p>
          <w:p w14:paraId="535ED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除夕真热闹。家家赶做年菜，到处是酒肉的香味。老少男女都穿起新衣，门外贴好红红的对联，屋里贴好各色的年画。除夕夜家家灯火通宵，不许间断，鞭炮声日夜不绝。在外边做事的人，除非万不得已，必定赶回家来，吃团圆饭，祭祖。这一夜，除了很小的孩子，没有什么人睡觉，都要守岁。</w:t>
            </w:r>
          </w:p>
          <w:p w14:paraId="7CF6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一、基础训练</w:t>
            </w:r>
          </w:p>
          <w:p w14:paraId="4FF0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填空题</w:t>
            </w:r>
          </w:p>
          <w:p w14:paraId="0DF5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本段围绕“________”一句展开描写，采用了________的构段方式。</w:t>
            </w:r>
          </w:p>
          <w:p w14:paraId="5190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判断题</w:t>
            </w:r>
          </w:p>
          <w:p w14:paraId="7BF2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（1）本段描写的习俗全部是除夕夜独有。（ ）</w:t>
            </w:r>
          </w:p>
          <w:p w14:paraId="075F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（2）“灯火通宵”“日夜不绝”突出了除夕热闹、喜庆的氛围。（ ）</w:t>
            </w:r>
          </w:p>
          <w:p w14:paraId="764A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选择题</w:t>
            </w:r>
          </w:p>
          <w:p w14:paraId="7EA1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作者写人们“必定赶回家吃团圆饭”，意在体现（ ）</w:t>
            </w:r>
          </w:p>
          <w:p w14:paraId="25589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春节食物十分美味</w:t>
            </w:r>
          </w:p>
          <w:p w14:paraId="6CB7A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中国人重视阖家团圆的传统年俗文化</w:t>
            </w:r>
          </w:p>
          <w:p w14:paraId="5459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人们春节无事可做</w:t>
            </w:r>
          </w:p>
          <w:p w14:paraId="47304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二、提升训练</w:t>
            </w:r>
          </w:p>
          <w:p w14:paraId="6BC8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词句品读 赏析“万不得已”“必定”两个词语的表达效果。</w:t>
            </w:r>
          </w:p>
          <w:p w14:paraId="5827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写法探究 全文采用详略得当的写法，作者详写除夕、正月初一、元宵节，略写其他日子，请说说这样安排的好处。</w:t>
            </w:r>
          </w:p>
          <w:p w14:paraId="7E3F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2.《腊八粥》课内阅读</w:t>
            </w:r>
          </w:p>
          <w:p w14:paraId="0BA5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课内选段</w:t>
            </w:r>
          </w:p>
          <w:p w14:paraId="3B0A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住方家大院的八儿，今天喜得快要发疯了。他一个人进进出出灶房，看到一大锅粥正在叹气，碗盏都已预备整齐，摆到灶边好久了，但妈妈总是说时候还早。</w:t>
            </w:r>
          </w:p>
          <w:p w14:paraId="695A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他妈妈正拿起一把锅铲在粥里搅和。锅里的粥也像是益发浓稠了。</w:t>
            </w:r>
          </w:p>
          <w:p w14:paraId="55E1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“妈，妈，等一下我要吃三碗！我们只准大哥吃一碗……”</w:t>
            </w:r>
          </w:p>
          <w:p w14:paraId="1D7F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一、基础训练</w:t>
            </w:r>
          </w:p>
          <w:p w14:paraId="39A7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填空题</w:t>
            </w:r>
          </w:p>
          <w:p w14:paraId="6914B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“进进出出”是________式词语，生动写出了八儿________的状态。</w:t>
            </w:r>
          </w:p>
          <w:p w14:paraId="0E3D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选择题</w:t>
            </w:r>
          </w:p>
          <w:p w14:paraId="1690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“今天喜得快要发疯了”运用的修辞手法是（ ）</w:t>
            </w:r>
          </w:p>
          <w:p w14:paraId="10977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比喻 B. 夸张 C. 拟人</w:t>
            </w:r>
          </w:p>
          <w:p w14:paraId="4D73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信息提取填空</w:t>
            </w:r>
          </w:p>
          <w:p w14:paraId="2A48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选段中，作者从________、________、________三个方面刻画八儿。</w:t>
            </w:r>
          </w:p>
          <w:p w14:paraId="17F55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二、提升训练</w:t>
            </w:r>
          </w:p>
          <w:p w14:paraId="0BAA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拟人赏析 文中“一锅粥正在叹气”一句，有什么妙处？</w:t>
            </w:r>
          </w:p>
          <w:p w14:paraId="4849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人物评价 结合选段内容，用两个四字词语评价八儿的人物形象。</w:t>
            </w:r>
          </w:p>
          <w:p w14:paraId="193E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3.《那个星期天》课内阅读</w:t>
            </w:r>
          </w:p>
          <w:p w14:paraId="7356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课内选段</w:t>
            </w:r>
          </w:p>
          <w:p w14:paraId="6449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我现在还能感觉到那光线漫长而急遽的变化，孤独而惆怅的黄昏的到来，并且听得见母亲咔嚓咔嚓搓衣服的声音，那声音永无休止就像时光的脚步。那个星期天。就在那天。母亲发现男孩儿蹲在那儿一动不动，发现他在哭，在不出声地流泪。我感到母亲惊惶地甩了甩手上的水，把我拉过去拉进她的怀里。我听见母亲在说，一边亲吻着我一边不停地说：“噢，对不起，噢，对不起……”</w:t>
            </w:r>
          </w:p>
          <w:p w14:paraId="72DF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一、基础训练</w:t>
            </w:r>
          </w:p>
          <w:p w14:paraId="616D8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词义填空</w:t>
            </w:r>
          </w:p>
          <w:p w14:paraId="7762C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“惆怅”的近义词是________，“惊惶”的意思是________。</w:t>
            </w:r>
          </w:p>
          <w:p w14:paraId="2277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选择题</w:t>
            </w:r>
          </w:p>
          <w:p w14:paraId="508C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文中光线“漫长而急遽的变化”指的是（ ）</w:t>
            </w:r>
          </w:p>
          <w:p w14:paraId="2ADD4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A. 天气忽晴忽雨</w:t>
            </w:r>
          </w:p>
          <w:p w14:paraId="5998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B. 时间流逝，天色由亮变暗</w:t>
            </w:r>
          </w:p>
          <w:p w14:paraId="5A3FA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C. 光线忽强忽弱</w:t>
            </w:r>
          </w:p>
          <w:p w14:paraId="68E03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 内容填空</w:t>
            </w:r>
          </w:p>
          <w:p w14:paraId="51C1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母亲的________、和，表现出母亲内心的愧疚与心疼。</w:t>
            </w:r>
          </w:p>
          <w:p w14:paraId="4229D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二、提升训练</w:t>
            </w:r>
          </w:p>
          <w:p w14:paraId="6C36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写法分析 本段运用环境描写烘托心情，请简要分析作用。</w:t>
            </w:r>
          </w:p>
          <w:p w14:paraId="75979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 感悟拓展 结合全文，说说你如何看待文中母亲和孩子的经历。</w:t>
            </w:r>
          </w:p>
          <w:p w14:paraId="01445D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D1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5E9F0E5D">
            <w:pPr>
              <w:spacing w:beforeLines="0" w:afterLines="0" w:line="240" w:lineRule="auto"/>
              <w:rPr>
                <w:rFonts w:hint="eastAsia"/>
              </w:rPr>
            </w:pPr>
            <w:r>
              <w:rPr>
                <w:rFonts w:hint="eastAsia"/>
              </w:rPr>
              <w:t>5.作业</w:t>
            </w:r>
            <w:r>
              <w:rPr>
                <w:rFonts w:hint="eastAsia"/>
                <w:lang w:val="zh-CN" w:eastAsia="zh-CN"/>
              </w:rPr>
              <w:t>设计</w:t>
            </w:r>
          </w:p>
          <w:p w14:paraId="103E11B5">
            <w:pPr>
              <w:spacing w:beforeLines="0" w:afterLines="0" w:line="240" w:lineRule="auto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/>
              </w:rPr>
              <w:t>1</w:t>
            </w:r>
            <w:r>
              <w:rPr>
                <w:rFonts w:hint="eastAsia"/>
                <w:lang w:val="zh-CN" w:eastAsia="zh-CN"/>
              </w:rPr>
              <w:t>、基础类作业：完成书上练习题。</w:t>
            </w:r>
          </w:p>
          <w:p w14:paraId="028347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beforeLines="0" w:afterLines="0" w:line="240" w:lineRule="auto"/>
              <w:jc w:val="left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2、发展性作业：。</w:t>
            </w:r>
          </w:p>
          <w:p w14:paraId="3CE00B1D">
            <w:pPr>
              <w:pStyle w:val="2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</w:p>
        </w:tc>
      </w:tr>
      <w:tr w14:paraId="75BC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7F04CA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6.板书设计 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2A5DDE06">
            <w:pPr>
              <w:rPr>
                <w:rFonts w:hint="eastAsia"/>
              </w:rPr>
            </w:pPr>
          </w:p>
          <w:p w14:paraId="62A3794E">
            <w:pPr>
              <w:pStyle w:val="2"/>
              <w:rPr>
                <w:rFonts w:hint="eastAsia"/>
              </w:rPr>
            </w:pPr>
          </w:p>
        </w:tc>
      </w:tr>
      <w:tr w14:paraId="4DE6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9" w:type="dxa"/>
            <w:gridSpan w:val="4"/>
            <w:noWrap w:val="0"/>
            <w:vAlign w:val="top"/>
          </w:tcPr>
          <w:p w14:paraId="5509518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7.教学反思与改进</w:t>
            </w:r>
          </w:p>
          <w:p w14:paraId="3B71A424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成功之处：</w:t>
            </w:r>
          </w:p>
          <w:p w14:paraId="66FE9FDE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CB6FC4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C35FFB"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77F77D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不足之处：</w:t>
            </w:r>
          </w:p>
          <w:p w14:paraId="0B553E0D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E8DDA9">
            <w:pPr>
              <w:pStyle w:val="3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ACCF560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B20922F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ED5EB7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改进之处：</w:t>
            </w:r>
          </w:p>
          <w:p w14:paraId="0E94FAC0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2171A8">
            <w:pPr>
              <w:pStyle w:val="3"/>
              <w:spacing w:line="240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5A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BADE3BB">
      <w:pPr>
        <w:tabs>
          <w:tab w:val="left" w:pos="928"/>
        </w:tabs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96BFC1C">
      <w:pPr>
        <w:tabs>
          <w:tab w:val="left" w:pos="928"/>
        </w:tabs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F4A713F"/>
    <w:p w14:paraId="4681EA77"/>
    <w:p w14:paraId="7CAAD35F"/>
    <w:p w14:paraId="441C4DEA"/>
    <w:p w14:paraId="21827194"/>
    <w:p w14:paraId="3FA7DA03"/>
    <w:p w14:paraId="3B83CE6C"/>
    <w:p w14:paraId="10222044"/>
    <w:p w14:paraId="6714B815"/>
    <w:p w14:paraId="70B487C5"/>
    <w:p w14:paraId="67908EEB"/>
    <w:p w14:paraId="4AC99A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DC160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5B1BD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11D14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4E1C2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AD14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AB82F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52B97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AA781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E2EFB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07105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F918E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75923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1.《北京的春节》课内阅读</w:t>
      </w:r>
    </w:p>
    <w:p w14:paraId="539603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课内选段</w:t>
      </w:r>
    </w:p>
    <w:p w14:paraId="1E7329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除夕真热闹。家家赶做年菜，到处是酒肉的香味。老少男女都穿起新衣，门外贴好红红的对联，屋里贴好各色的年画。除夕夜家家灯火通宵，不许间断，鞭炮声日夜不绝。在外边做事的人，除非万不得已，必定赶回家来，吃团圆饭，祭祖。这一夜，除了很小的孩子，没有什么人睡觉，都要守岁。</w:t>
      </w:r>
    </w:p>
    <w:p w14:paraId="702AAE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一、基础训练</w:t>
      </w:r>
    </w:p>
    <w:p w14:paraId="55FF17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填空题</w:t>
      </w:r>
    </w:p>
    <w:p w14:paraId="7A45BC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本段围绕“________”一句展开描写，采用了________的构段方式。</w:t>
      </w:r>
    </w:p>
    <w:p w14:paraId="1AD443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判断题</w:t>
      </w:r>
    </w:p>
    <w:p w14:paraId="15B0FD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（1）本段描写的习俗全部是除夕夜独有。（ ）</w:t>
      </w:r>
    </w:p>
    <w:p w14:paraId="5A9009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（2）“灯火通宵”“日夜不绝”突出了除夕热闹、喜庆的氛围。（ ）</w:t>
      </w:r>
    </w:p>
    <w:p w14:paraId="2B591D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选择题</w:t>
      </w:r>
    </w:p>
    <w:p w14:paraId="499C4D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作者写人们“必定赶回家吃团圆饭”，意在体现（ ）</w:t>
      </w:r>
    </w:p>
    <w:p w14:paraId="7BB8B8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A. 春节食物十分美味</w:t>
      </w:r>
    </w:p>
    <w:p w14:paraId="00E445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B. 中国人重视阖家团圆的传统年俗文化</w:t>
      </w:r>
    </w:p>
    <w:p w14:paraId="58B9B6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C. 人们春节无事可做</w:t>
      </w:r>
    </w:p>
    <w:p w14:paraId="32A28D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二、提升训练</w:t>
      </w:r>
    </w:p>
    <w:p w14:paraId="5A9797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词句品读 赏析“万不得已”“必定”两个词语的表达效果。</w:t>
      </w:r>
    </w:p>
    <w:p w14:paraId="3A28BE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写法探究 全文采用详略得当的写法，作者详写除夕、正月初一、元宵节，略写其他日子，请说说这样安排的好处。</w:t>
      </w:r>
    </w:p>
    <w:p w14:paraId="4EA110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2.《腊八粥》课内阅读</w:t>
      </w:r>
    </w:p>
    <w:p w14:paraId="0892B6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课内选段</w:t>
      </w:r>
    </w:p>
    <w:p w14:paraId="00C274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住方家大院的八儿，今天喜得快要发疯了。他一个人进进出出灶房，看到一大锅粥正在叹气，碗盏都已预备整齐，摆到灶边好久了，但妈妈总是说时候还早。</w:t>
      </w:r>
    </w:p>
    <w:p w14:paraId="7E7750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他妈妈正拿起一把锅铲在粥里搅和。锅里的粥也像是益发浓稠了。</w:t>
      </w:r>
    </w:p>
    <w:p w14:paraId="4500E2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“妈，妈，等一下我要吃三碗！我们只准大哥吃一碗……”</w:t>
      </w:r>
    </w:p>
    <w:p w14:paraId="13CAEC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一、基础训练</w:t>
      </w:r>
    </w:p>
    <w:p w14:paraId="366E63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填空题</w:t>
      </w:r>
    </w:p>
    <w:p w14:paraId="61D8ED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“进进出出”是________式词语，生动写出了八儿________的状态。</w:t>
      </w:r>
    </w:p>
    <w:p w14:paraId="0FE46F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选择题</w:t>
      </w:r>
    </w:p>
    <w:p w14:paraId="762222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“今天喜得快要发疯了”运用的修辞手法是（ ）</w:t>
      </w:r>
    </w:p>
    <w:p w14:paraId="6FC422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A. 比喻 B. 夸张 C. 拟人</w:t>
      </w:r>
    </w:p>
    <w:p w14:paraId="2F38C8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信息提取填空</w:t>
      </w:r>
    </w:p>
    <w:p w14:paraId="2CBC3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选段中，作者从________、________、________三个方面刻画八儿。</w:t>
      </w:r>
    </w:p>
    <w:p w14:paraId="06E90A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二、提升训练</w:t>
      </w:r>
    </w:p>
    <w:p w14:paraId="58ABCD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拟人赏析 文中“一锅粥正在叹气”一句，有什么妙处？</w:t>
      </w:r>
    </w:p>
    <w:p w14:paraId="7FD76B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人物评价 结合选段内容，用两个四字词语评价八儿的人物形象。</w:t>
      </w:r>
    </w:p>
    <w:p w14:paraId="5C6863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3.《那个星期天》课内阅读</w:t>
      </w:r>
    </w:p>
    <w:p w14:paraId="4B953C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课内选段</w:t>
      </w:r>
    </w:p>
    <w:p w14:paraId="4FEB3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现在还能感觉到那光线漫长而急遽的变化，孤独而惆怅的黄昏的到来，并且听得见母亲咔嚓咔嚓搓衣服的声音，那声音永无休止就像时光的脚步。那个星期天。就在那天。母亲发现男孩儿蹲在那儿一动不动，发现他在哭，在不出声地流泪。我感到母亲惊惶地甩了甩手上的水，把我拉过去拉进她的怀里。我听见母亲在说，一边亲吻着我一边不停地说：“噢，对不起，噢，对不起……”</w:t>
      </w:r>
    </w:p>
    <w:p w14:paraId="05E882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一、基础训练</w:t>
      </w:r>
    </w:p>
    <w:p w14:paraId="356BCD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词义填空</w:t>
      </w:r>
    </w:p>
    <w:p w14:paraId="076753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“惆怅”的近义词是________，“惊惶”的意思是________。</w:t>
      </w:r>
    </w:p>
    <w:p w14:paraId="0B8016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选择题</w:t>
      </w:r>
    </w:p>
    <w:p w14:paraId="7D8126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文中光线“漫长而急遽的变化”指的是（ ）</w:t>
      </w:r>
    </w:p>
    <w:p w14:paraId="7D17E8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A. 天气忽晴忽雨</w:t>
      </w:r>
    </w:p>
    <w:p w14:paraId="49363A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B. 时间流逝，天色由亮变暗</w:t>
      </w:r>
    </w:p>
    <w:p w14:paraId="1F8347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C. 光线忽强忽弱</w:t>
      </w:r>
    </w:p>
    <w:p w14:paraId="119E79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内容填空</w:t>
      </w:r>
    </w:p>
    <w:p w14:paraId="1758D3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母亲的________、和，表现出母亲内心的愧疚与心疼。</w:t>
      </w:r>
    </w:p>
    <w:p w14:paraId="6BCF27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二、提升训练</w:t>
      </w:r>
    </w:p>
    <w:p w14:paraId="345229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写法分析 本段运用环境描写烘托心情，请简要分析作用。</w:t>
      </w:r>
    </w:p>
    <w:p w14:paraId="56C4E9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感悟拓展 结合全文，说说你如何看待文中母亲和孩子的经历。</w:t>
      </w:r>
    </w:p>
    <w:p w14:paraId="3EF2E1FC">
      <w:pP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5077E0"/>
    <w:rsid w:val="06991AC1"/>
    <w:rsid w:val="09A9190E"/>
    <w:rsid w:val="0B291028"/>
    <w:rsid w:val="123C1772"/>
    <w:rsid w:val="134779E7"/>
    <w:rsid w:val="15B604FA"/>
    <w:rsid w:val="17C0088B"/>
    <w:rsid w:val="32ED5E9E"/>
    <w:rsid w:val="38C9349C"/>
    <w:rsid w:val="448C2DAF"/>
    <w:rsid w:val="618172C6"/>
    <w:rsid w:val="6CF0168B"/>
    <w:rsid w:val="6FC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ind w:firstLine="880" w:firstLineChars="200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theme="minorBidi"/>
      <w:sz w:val="18"/>
      <w:szCs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theme="minorBidi"/>
      <w:sz w:val="18"/>
      <w:szCs w:val="20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ngDing\main\current\Normal.wp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简约型"/>
      <sectRole val="1"/>
    </customSectPr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3593</Words>
  <Characters>3827</Characters>
  <Lines>0</Lines>
  <Paragraphs>0</Paragraphs>
  <TotalTime>0</TotalTime>
  <ScaleCrop>false</ScaleCrop>
  <LinksUpToDate>false</LinksUpToDate>
  <CharactersWithSpaces>5209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2024-11-20T15:10:00Z</dcterms:created>
  <dc:creator>Administrator</dc:creator>
  <cp:lastModifiedBy>韦静</cp:lastModifiedBy>
  <dcterms:modified xsi:type="dcterms:W3CDTF">2026-06-02T11:00:55Z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66212B6658E14D7EA489E2E4BE542C02_11</vt:lpwstr>
  </property>
  <property fmtid="{D5CDD505-2E9C-101B-9397-08002B2CF9AE}" pid="4" name="KSOTemplateDocerSaveRecord">
    <vt:lpwstr>eyJoZGlkIjoiZjE4MWQ5NjE4ZGJhYWU1Y2U2MTg4MzVkMTZiMWQwZGMiLCJ1c2VySWQiOiI2OTk3NDQ1NTUifQ==</vt:lpwstr>
  </property>
</Properties>
</file>