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-25"/>
        <w:tblOverlap w:val="never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575"/>
        <w:gridCol w:w="2570"/>
        <w:gridCol w:w="2795"/>
      </w:tblGrid>
      <w:tr w14:paraId="5549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9" w:type="dxa"/>
            <w:noWrap w:val="0"/>
            <w:vAlign w:val="top"/>
          </w:tcPr>
          <w:p w14:paraId="58EE66F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6940" w:type="dxa"/>
            <w:gridSpan w:val="3"/>
            <w:noWrap w:val="0"/>
            <w:vAlign w:val="top"/>
          </w:tcPr>
          <w:p w14:paraId="2B72E00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720" w:firstLineChars="3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复习课</w:t>
            </w:r>
          </w:p>
        </w:tc>
      </w:tr>
      <w:tr w14:paraId="31DB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4" w:type="dxa"/>
            <w:gridSpan w:val="2"/>
            <w:noWrap w:val="0"/>
            <w:vAlign w:val="center"/>
          </w:tcPr>
          <w:p w14:paraId="7791DD7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70" w:type="dxa"/>
            <w:noWrap w:val="0"/>
            <w:vAlign w:val="center"/>
          </w:tcPr>
          <w:p w14:paraId="6E425342">
            <w:pPr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练习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95" w:type="dxa"/>
            <w:noWrap w:val="0"/>
            <w:vAlign w:val="center"/>
          </w:tcPr>
          <w:p w14:paraId="63EA823A">
            <w:pPr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课时：1课时</w:t>
            </w:r>
          </w:p>
        </w:tc>
      </w:tr>
      <w:tr w14:paraId="7F21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309FBC4B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1.核心素养目标：</w:t>
            </w:r>
          </w:p>
          <w:p w14:paraId="6781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文化自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信：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感悟中华传统年节、民俗文化的独特魅力，传承家国情怀、革命精神； 理解文本承载的民族文化根脉、红色精神与求真品格，增强文化认同感与民族自豪感。</w:t>
            </w:r>
          </w:p>
          <w:p w14:paraId="1554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语言运用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精准梳理课内重点句段、表达手法、记叙顺序；</w:t>
            </w:r>
          </w:p>
          <w:p w14:paraId="47BE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掌握概括内容、品析词句、体会情感、分析写法的规范答题语言，提升文本解读与书面表达能力。</w:t>
            </w:r>
          </w:p>
          <w:p w14:paraId="50DD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思维能力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训练理清顺序、抓准重点、辨析情感、联系主旨的逻辑思维；</w:t>
            </w:r>
          </w:p>
          <w:p w14:paraId="7A29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能由文本细节推导作者情感、人物品质，形成完整、严谨的阅读解题思路。</w:t>
            </w:r>
          </w:p>
          <w:p w14:paraId="5861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审美创造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品味名家平实真挚、细腻生动的语言美；</w:t>
            </w:r>
          </w:p>
          <w:p w14:paraId="0744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感受民俗生活之美、真情流露之美、革命信仰之美、科学好奇之美，提升审美鉴赏力。</w:t>
            </w:r>
          </w:p>
        </w:tc>
      </w:tr>
      <w:tr w14:paraId="0B3A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209B13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重点：</w:t>
            </w:r>
          </w:p>
          <w:p w14:paraId="0FAEB4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梳理每篇课文记叙顺序、主要内容、中心情感、核心写法；</w:t>
            </w:r>
          </w:p>
          <w:p w14:paraId="60BC494A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掌握课内阅读基础题型答题方法，精准提取文本信息；</w:t>
            </w:r>
          </w:p>
          <w:p w14:paraId="7352DC7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紧扣文本细节，体会作者情感、人物形象与文章主旨。</w:t>
            </w:r>
          </w:p>
          <w:p w14:paraId="0AD33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1185D8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区分不同文本的表达特色（详略安排、心理描写、对比烘托、倒叙伏笔等）；</w:t>
            </w:r>
          </w:p>
          <w:p w14:paraId="5C724F77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由词句表层意思，深入解读深层情感、写作意图；</w:t>
            </w:r>
          </w:p>
          <w:p w14:paraId="0152997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规范答题逻辑，做到有文本依据、有要点条理、有情感升华。</w:t>
            </w:r>
          </w:p>
        </w:tc>
      </w:tr>
      <w:tr w14:paraId="31CD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404BEC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教学准备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PPT</w:t>
            </w:r>
          </w:p>
        </w:tc>
      </w:tr>
      <w:tr w14:paraId="43E7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FC7D0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学习活动设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计：</w:t>
            </w:r>
          </w:p>
        </w:tc>
      </w:tr>
      <w:tr w14:paraId="6F23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6323A39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环节一：</w:t>
            </w:r>
          </w:p>
          <w:p w14:paraId="11C5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第二课时：革命缅怀·科学探究类阅读复习</w:t>
            </w:r>
          </w:p>
          <w:p w14:paraId="0911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（一）课时复习目标</w:t>
            </w:r>
          </w:p>
          <w:p w14:paraId="1B33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回顾《十六年前的回忆》《董存瑞舍身炸暗堡》《表里的生物》课文内容，掌握倒叙、人物塑造、科学探究思路等知识点；</w:t>
            </w:r>
          </w:p>
          <w:p w14:paraId="1ADA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夯实革命类文本人物品质、事件意义的基础答题，突破主旨升华、写法作用的提升题型；</w:t>
            </w:r>
          </w:p>
          <w:p w14:paraId="01D4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传承红色革命精神，激发求真探究的科学意识。</w:t>
            </w:r>
          </w:p>
          <w:p w14:paraId="5019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（二）篇目专项复习+分层训练</w:t>
            </w:r>
          </w:p>
          <w:p w14:paraId="49D3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《十六年前的回忆》李星华</w:t>
            </w:r>
          </w:p>
          <w:p w14:paraId="6E11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核心知识回顾</w:t>
            </w:r>
          </w:p>
          <w:p w14:paraId="73A7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文体：革命回忆录</w:t>
            </w:r>
          </w:p>
          <w:p w14:paraId="3FEB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顺序：倒叙（开头点题，回忆李大钊被捕前后的经历）</w:t>
            </w:r>
          </w:p>
          <w:p w14:paraId="3A84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写法：前后照应、对比烘托、细节刻画</w:t>
            </w:r>
          </w:p>
          <w:p w14:paraId="279D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人物：李大钊——忠于革命、坚贞不屈、从容镇定、视死如归</w:t>
            </w:r>
          </w:p>
          <w:p w14:paraId="1A3B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主旨：缅怀革命先烈，赞颂革命者坚定的革命信仰与崇高气节</w:t>
            </w:r>
          </w:p>
          <w:p w14:paraId="33E3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核心素养落点：文化自信、思维能力</w:t>
            </w:r>
          </w:p>
          <w:p w14:paraId="4F16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9947C74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阅读《十六年前的回忆》中的第二十到二十八自然段，完成下面的练习。</w:t>
            </w:r>
          </w:p>
          <w:p w14:paraId="46A0B270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写出下列词语的近义词。</w:t>
            </w:r>
          </w:p>
          <w:p w14:paraId="72D49503">
            <w:pPr>
              <w:spacing w:line="360" w:lineRule="auto"/>
              <w:jc w:val="left"/>
              <w:rPr>
                <w:rFonts w:asci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机智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怒气冲冲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                                        2.</w:t>
            </w:r>
            <w: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“他的心被一种伟大的力量占据着。”“一种伟大的力量”指的是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2849C44A">
            <w:pPr>
              <w:spacing w:line="360" w:lineRule="auto"/>
              <w:jc w:val="left"/>
              <w:rPr>
                <w:rFonts w:ascii="宋体" w:cs="宋体"/>
                <w:szCs w:val="21"/>
                <w:u w:val="single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选文中有有段对父亲外貌的描写，其中“没戴眼镜、乱蓬蓬的长头发”说明了父亲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szCs w:val="21"/>
              </w:rPr>
              <w:t>，“平静而慈祥的脸”体现了父亲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73C0AA1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为什么父亲“脸上的表情非常安定，非常沉着”？</w:t>
            </w:r>
          </w:p>
          <w:p w14:paraId="53AAEA66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30050DC2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5.</w:t>
            </w:r>
            <w:r>
              <w:rPr>
                <w:rFonts w:hint="eastAsia" w:ascii="宋体" w:hAnsi="宋体" w:cs="宋体"/>
                <w:szCs w:val="21"/>
              </w:rPr>
              <w:t>从选文看，父亲是一个怎样的人？</w:t>
            </w:r>
          </w:p>
          <w:p w14:paraId="6674752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7B5AC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         </w:t>
            </w:r>
          </w:p>
          <w:p w14:paraId="6F962750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八、阅读《为人们服务》第一、二自然段，完成下面的练习。</w:t>
            </w:r>
          </w:p>
          <w:p w14:paraId="6D633557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把课文补充完整。</w:t>
            </w:r>
          </w:p>
          <w:p w14:paraId="09ED66FA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中国古时候有个文学家叫做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的说过：人固有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，或重于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，或轻于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37E026EA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第二自然段的中心句是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45C771D1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cs="宋体"/>
                <w:szCs w:val="21"/>
              </w:rPr>
              <w:t>.</w:t>
            </w:r>
            <w: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张思德同志的死比泰山还要重是因为他是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2478FCF7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说说你对“我们这个队伍完全是为着解放人民的，是彻底地为人民的利益工作的”的理解。</w:t>
            </w:r>
          </w:p>
          <w:p w14:paraId="4AACEE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47D04727"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.</w:t>
            </w:r>
          </w:p>
          <w:p w14:paraId="156F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 《董存瑞舍身炸暗堡》</w:t>
            </w:r>
          </w:p>
          <w:p w14:paraId="77D9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核心知识回顾</w:t>
            </w:r>
          </w:p>
          <w:p w14:paraId="6860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文体：革命英雄故事</w:t>
            </w:r>
          </w:p>
          <w:p w14:paraId="79D1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写法：动作、神态、语言描写，正面刻画英雄形象</w:t>
            </w:r>
          </w:p>
          <w:p w14:paraId="529D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人物：董存瑞——热爱祖国、英勇无畏、舍生取义、忠诚坚定</w:t>
            </w:r>
          </w:p>
          <w:p w14:paraId="4D1A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主旨：赞颂革命英雄为了人民解放、革命胜利，不惜牺牲生命的崇高精神</w:t>
            </w:r>
          </w:p>
          <w:p w14:paraId="2682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核心素养落点：文化自信、思维能力</w:t>
            </w:r>
          </w:p>
          <w:p w14:paraId="73CC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8F2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基础训练题（信息提取·必拿分）</w:t>
            </w:r>
          </w:p>
          <w:p w14:paraId="2FBF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在战斗紧要关头，董存瑞毅然______，用自己的身体______，壮烈牺牲。他用生命换来了______，表现出______的英雄气概。</w:t>
            </w:r>
          </w:p>
          <w:p w14:paraId="7964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参考答案：抱起炸药包；顶住炸药包、拉燃导火索；战斗的胜利；英勇无畏、舍生取义、视死如归</w:t>
            </w:r>
          </w:p>
          <w:p w14:paraId="1103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提升训练题（深层品析·练能力）</w:t>
            </w:r>
          </w:p>
          <w:p w14:paraId="61E0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文中重点描写了董存瑞的动作和神态，结合相关语句，说说你看到了一位怎样的英雄？</w:t>
            </w:r>
          </w:p>
          <w:p w14:paraId="21FF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考答案：从董存瑞昂首挺胸、站稳托举、壮烈献身的动作神态中，能看到他面对危险毫不畏惧、为了革命胜利甘愿牺牲的决绝；他是一位热爱祖国、忠诚于人民、英勇无畏、舍生取义的伟大革命英雄，值得我们永远敬仰。</w:t>
            </w:r>
          </w:p>
          <w:p w14:paraId="64EF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A48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 《表里的生物》冯至</w:t>
            </w:r>
          </w:p>
          <w:p w14:paraId="7887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核心知识回顾</w:t>
            </w:r>
          </w:p>
          <w:p w14:paraId="0442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内容：记叙儿时“我”对父亲表里生物的好奇、猜测与探究</w:t>
            </w:r>
          </w:p>
          <w:p w14:paraId="576B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写法：心理描写、童真语言、探究线索</w:t>
            </w:r>
          </w:p>
          <w:p w14:paraId="11A1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主旨：表现孩童天真好奇、善于观察、乐于思考的特点，激发科学探究意识</w:t>
            </w:r>
          </w:p>
          <w:p w14:paraId="683F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核心素养落点：思维能力、审美创造</w:t>
            </w:r>
          </w:p>
          <w:p w14:paraId="2D8E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基础训练题（信息提取·必拿分）</w:t>
            </w:r>
          </w:p>
          <w:p w14:paraId="2764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课文中的“我”是一个______、______、______的孩子，围绕“表里的生物”，写出了“我”从______到______再到慢慢明白真相的过程。</w:t>
            </w:r>
          </w:p>
          <w:p w14:paraId="52F2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参考答案：天真好奇；善于观察；爱思考；疑惑猜测；好奇探究</w:t>
            </w:r>
          </w:p>
          <w:p w14:paraId="35E4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提升训练题（深层品析·练能力）</w:t>
            </w:r>
          </w:p>
          <w:p w14:paraId="3A8A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作者用充满童真的语言，写自己儿时幼稚的猜测，这样写有什么好处？</w:t>
            </w:r>
          </w:p>
          <w:p w14:paraId="6666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考答案：童真的语言真实还原了孩童的视角，把“我”天真好奇、爱琢磨、善思考的形象写得鲜活生动；既让文章读起来亲切有趣，也让读者感受到童年探究未知的美好，启发我们保持好奇心、养成观察思考的好习惯。</w:t>
            </w:r>
          </w:p>
          <w:p w14:paraId="402C5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</w:p>
        </w:tc>
      </w:tr>
      <w:tr w14:paraId="5703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36200B5A">
            <w:pPr>
              <w:pStyle w:val="2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环节二：</w:t>
            </w:r>
            <w:r>
              <w:rPr>
                <w:rFonts w:hint="eastAsia"/>
                <w:lang w:eastAsia="zh-CN"/>
              </w:rPr>
              <w:t>选择题</w:t>
            </w:r>
          </w:p>
          <w:p w14:paraId="43426E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4.《十六年前的回忆》课内阅读</w:t>
            </w:r>
          </w:p>
          <w:p w14:paraId="720DBC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课内选段</w:t>
            </w:r>
          </w:p>
          <w:p w14:paraId="2EA0E9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局势越来越严峻，父亲的工作也越来越紧张。他的朋友劝他离开北京，母亲也几次劝他。父亲坚决地对母亲说：“不是常对你说吗？我是不能轻易离开北京的。你要知道现在是什么时候，这里的工作多么重要。我哪能离开呢？”</w:t>
            </w:r>
          </w:p>
          <w:p w14:paraId="720501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一、基础训练</w:t>
            </w:r>
          </w:p>
          <w:p w14:paraId="1BB196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句式转换</w:t>
            </w:r>
          </w:p>
          <w:p w14:paraId="731011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将反问句“我哪能离开呢？”改为陈述句：</w:t>
            </w:r>
          </w:p>
          <w:p w14:paraId="147C9F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判断题</w:t>
            </w:r>
          </w:p>
          <w:p w14:paraId="37B4D2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（1）父亲拒绝离开，是因为舍不得家里的生活。（ ）</w:t>
            </w:r>
          </w:p>
          <w:p w14:paraId="0B803C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（2）本段主要通过语言描写刻画人物。（ ）</w:t>
            </w:r>
          </w:p>
          <w:p w14:paraId="6859A4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选词填空</w:t>
            </w:r>
          </w:p>
          <w:p w14:paraId="430AB9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坚决 坚定</w:t>
            </w:r>
          </w:p>
          <w:p w14:paraId="692C36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父亲态度十分________，有着________的革命信念。</w:t>
            </w:r>
          </w:p>
          <w:p w14:paraId="2F0A65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二、提升训练</w:t>
            </w:r>
          </w:p>
          <w:p w14:paraId="1A209E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形象分析 结合这段话，概括李大钊的人物品质。</w:t>
            </w:r>
          </w:p>
          <w:p w14:paraId="29F018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语段作用 说说本段在全文中的铺垫作用。</w:t>
            </w:r>
          </w:p>
          <w:p w14:paraId="12FC29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5.《董存瑞舍身炸暗堡》课内阅读</w:t>
            </w:r>
          </w:p>
          <w:p w14:paraId="055508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课内选段</w:t>
            </w:r>
          </w:p>
          <w:p w14:paraId="1A0215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敌人的机枪更疯狂了，子弹扑哧扑哧打在董存瑞身边，地上冒起了点点尘土和白烟。董存瑞夹紧炸药包，一会儿忽左忽右地匍匐前进，一会儿又向前滚了好几米。突然，他身子一震，左腿负伤了。鲜血直流。但他咬紧牙关，忍着剧痛，继续前进。</w:t>
            </w:r>
          </w:p>
          <w:p w14:paraId="55651E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一、基础训练</w:t>
            </w:r>
          </w:p>
          <w:p w14:paraId="1C0927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描写填空</w:t>
            </w:r>
          </w:p>
          <w:p w14:paraId="445D7B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第一句属于________描写，作用是渲染________的战场氛围。</w:t>
            </w:r>
          </w:p>
          <w:p w14:paraId="7A071D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选择题</w:t>
            </w:r>
          </w:p>
          <w:p w14:paraId="3459FA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文中反复描写董存瑞的动作，是为了（ ）</w:t>
            </w:r>
          </w:p>
          <w:p w14:paraId="71B270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说明行军很累</w:t>
            </w:r>
          </w:p>
          <w:p w14:paraId="26B5CE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突出战斗艰难，衬托英雄勇敢</w:t>
            </w:r>
          </w:p>
          <w:p w14:paraId="2FF2F3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交代战斗过程</w:t>
            </w:r>
          </w:p>
          <w:p w14:paraId="126671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概括填空</w:t>
            </w:r>
          </w:p>
          <w:p w14:paraId="0328E9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选段主要写了董存瑞________的过程。</w:t>
            </w:r>
          </w:p>
          <w:p w14:paraId="6C94B2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二、提升训练</w:t>
            </w:r>
          </w:p>
          <w:p w14:paraId="25830C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细节赏析 “咬紧牙关、忍着剧痛”细节描写好在哪里？</w:t>
            </w:r>
          </w:p>
          <w:p w14:paraId="5BA407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精神提炼 结合全文，概括董存瑞的英雄精神。</w:t>
            </w:r>
          </w:p>
          <w:p w14:paraId="7BA40A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6.《表里的生物》课内阅读</w:t>
            </w:r>
          </w:p>
          <w:p w14:paraId="434714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课内选段</w:t>
            </w:r>
          </w:p>
          <w:p w14:paraId="697ECB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我小时候住在一座小城里，城里没有工厂，所以也没有机器的声音。我那时以为凡能发出声音的，都是活的生物。早晨有鸟叫得很好听，夜里有狗吠得很怕人，夏天蝉在绿树上叫，秋晚有各种的虫在草丛中唱不同的歌曲……哪里有死的东西会自己走动，并且能自动地发出和谐的声音呢？</w:t>
            </w:r>
          </w:p>
          <w:p w14:paraId="5BC8C0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一、基础训练</w:t>
            </w:r>
          </w:p>
          <w:p w14:paraId="1B48BB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中心概括填空</w:t>
            </w:r>
          </w:p>
          <w:p w14:paraId="188E04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小时候“我”的幼稚观点是：________________________</w:t>
            </w:r>
          </w:p>
          <w:p w14:paraId="0AECA1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仿写句子</w:t>
            </w:r>
          </w:p>
          <w:p w14:paraId="58689B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例：鸟叫、狗吠、蝉鸣、虫唱，都是鲜活生命的声音。</w:t>
            </w:r>
          </w:p>
          <w:p w14:paraId="0B5EFA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仿写：、，都是大自然美妙的声音。</w:t>
            </w:r>
          </w:p>
          <w:p w14:paraId="1E6552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句式填空</w:t>
            </w:r>
          </w:p>
          <w:p w14:paraId="312D72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文末最后一句是________句，作用是________。</w:t>
            </w:r>
          </w:p>
          <w:p w14:paraId="4DA3CD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二、提升训练</w:t>
            </w:r>
          </w:p>
          <w:p w14:paraId="609972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人物分析 从选段举例，说说“我”是个怎样的孩子？</w:t>
            </w:r>
          </w:p>
          <w:p w14:paraId="59EB09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主旨感悟 作者回忆童年这段幼稚的认知，有什么意义？</w:t>
            </w:r>
          </w:p>
          <w:p w14:paraId="0144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D1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E9F0E5D">
            <w:pPr>
              <w:spacing w:beforeLines="0" w:afterLines="0" w:line="240" w:lineRule="auto"/>
              <w:rPr>
                <w:rFonts w:hint="eastAsia"/>
              </w:rPr>
            </w:pPr>
            <w:r>
              <w:rPr>
                <w:rFonts w:hint="eastAsia"/>
              </w:rPr>
              <w:t>5.作业</w:t>
            </w:r>
            <w:r>
              <w:rPr>
                <w:rFonts w:hint="eastAsia"/>
                <w:lang w:val="zh-CN" w:eastAsia="zh-CN"/>
              </w:rPr>
              <w:t>设计</w:t>
            </w:r>
          </w:p>
          <w:p w14:paraId="103E11B5">
            <w:pPr>
              <w:spacing w:beforeLines="0" w:afterLines="0" w:line="240" w:lineRule="auto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rFonts w:hint="eastAsia"/>
                <w:lang w:val="zh-CN" w:eastAsia="zh-CN"/>
              </w:rPr>
              <w:t>、基础类作业：完成书上练习题。</w:t>
            </w:r>
          </w:p>
          <w:p w14:paraId="028347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beforeLines="0" w:afterLines="0" w:line="240" w:lineRule="auto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2、发展性作业：。</w:t>
            </w:r>
          </w:p>
          <w:p w14:paraId="3CE00B1D">
            <w:pPr>
              <w:pStyle w:val="2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</w:p>
        </w:tc>
      </w:tr>
      <w:tr w14:paraId="75BC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7F04CA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6.板书设计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2A5DDE06">
            <w:pPr>
              <w:rPr>
                <w:rFonts w:hint="eastAsia"/>
              </w:rPr>
            </w:pPr>
          </w:p>
          <w:p w14:paraId="62A3794E">
            <w:pPr>
              <w:pStyle w:val="2"/>
              <w:rPr>
                <w:rFonts w:hint="eastAsia"/>
              </w:rPr>
            </w:pPr>
          </w:p>
        </w:tc>
      </w:tr>
      <w:tr w14:paraId="4DE6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50951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7.教学反思与改进</w:t>
            </w:r>
          </w:p>
          <w:p w14:paraId="3B71A424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成功之处：</w:t>
            </w:r>
          </w:p>
          <w:p w14:paraId="66FE9FDE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CB6FC4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35FFB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77F77D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不足之处：</w:t>
            </w:r>
          </w:p>
          <w:p w14:paraId="0B553E0D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E8DDA9">
            <w:pPr>
              <w:pStyle w:val="3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CCF560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20922F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ED5EB7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改进之处：</w:t>
            </w:r>
          </w:p>
          <w:p w14:paraId="0E94FAC0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2171A8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5A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8ECF20F"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991AC1"/>
    <w:rsid w:val="09A9190E"/>
    <w:rsid w:val="0B291028"/>
    <w:rsid w:val="11BB4CD2"/>
    <w:rsid w:val="123C1772"/>
    <w:rsid w:val="15B604FA"/>
    <w:rsid w:val="17C0088B"/>
    <w:rsid w:val="26951EC6"/>
    <w:rsid w:val="38C9349C"/>
    <w:rsid w:val="448C2DAF"/>
    <w:rsid w:val="4CA966E8"/>
    <w:rsid w:val="618172C6"/>
    <w:rsid w:val="6CF0168B"/>
    <w:rsid w:val="6FCF6E77"/>
    <w:rsid w:val="7BC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theme="minorBidi"/>
      <w:sz w:val="18"/>
      <w:szCs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theme="minorBidi"/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ngDing\main\current\Normal.wp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2703</Words>
  <Characters>2867</Characters>
  <Lines>0</Lines>
  <Paragraphs>0</Paragraphs>
  <TotalTime>3</TotalTime>
  <ScaleCrop>false</ScaleCrop>
  <LinksUpToDate>false</LinksUpToDate>
  <CharactersWithSpaces>4011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2024-11-20T15:10:00Z</dcterms:created>
  <dc:creator>Administrator</dc:creator>
  <cp:lastModifiedBy>阿卜杜赛米</cp:lastModifiedBy>
  <cp:lastPrinted>2026-06-11T09:11:02Z</cp:lastPrinted>
  <dcterms:modified xsi:type="dcterms:W3CDTF">2026-06-11T09:11:55Z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66212B6658E14D7EA489E2E4BE542C02_11</vt:lpwstr>
  </property>
  <property fmtid="{D5CDD505-2E9C-101B-9397-08002B2CF9AE}" pid="4" name="KSOTemplateDocerSaveRecord">
    <vt:lpwstr>eyJoZGlkIjoiYWRlMjAwMTJkYzgzMzcyMzQzZWRjYjFkYWI4OTEzMDEiLCJ1c2VySWQiOiIxNjg4NDM5NjExIn0=</vt:lpwstr>
  </property>
</Properties>
</file>